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4" w:after="0" w:line="240" w:lineRule="auto"/>
        <w:ind w:left="546" w:right="-20"/>
        <w:jc w:val="left"/>
        <w:rPr>
          <w:rFonts w:ascii="Times New Roman" w:hAnsi="Times New Roman" w:cs="Times New Roman" w:eastAsia="Times New Roman"/>
          <w:sz w:val="28"/>
          <w:szCs w:val="28"/>
        </w:rPr>
      </w:pPr>
      <w:rPr/>
      <w:r>
        <w:rPr>
          <w:rFonts w:ascii="Times New Roman" w:hAnsi="Times New Roman" w:cs="Times New Roman" w:eastAsia="Times New Roman"/>
          <w:sz w:val="28"/>
          <w:szCs w:val="28"/>
          <w:w w:val="95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87"/>
        </w:rPr>
        <w:t>U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69"/>
        </w:rPr>
        <w:t>L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86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89"/>
        </w:rPr>
        <w:t>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89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89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89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20"/>
          <w:w w:val="89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89"/>
        </w:rPr>
        <w:t>W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89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1"/>
          <w:w w:val="89"/>
        </w:rPr>
        <w:t>K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89"/>
        </w:rPr>
        <w:t>F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89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89"/>
        </w:rPr>
        <w:t>RC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89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9"/>
          <w:w w:val="89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79"/>
        </w:rPr>
        <w:t>B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2"/>
        </w:rPr>
        <w:t>O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87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87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54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28"/>
          <w:szCs w:val="28"/>
          <w:spacing w:val="0"/>
          <w:w w:val="100"/>
        </w:rPr>
        <w:t>2023</w:t>
      </w:r>
      <w:r>
        <w:rPr>
          <w:rFonts w:ascii="Times New Roman" w:hAnsi="Times New Roman" w:cs="Times New Roman" w:eastAsia="Times New Roman"/>
          <w:sz w:val="28"/>
          <w:szCs w:val="2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78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18"/>
        </w:rPr>
        <w:t>a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93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5"/>
        </w:rPr>
        <w:t>g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6"/>
        </w:rPr>
        <w:t>d</w:t>
      </w:r>
      <w:r>
        <w:rPr>
          <w:rFonts w:ascii="Times New Roman" w:hAnsi="Times New Roman" w:cs="Times New Roman" w:eastAsia="Times New Roman"/>
          <w:sz w:val="28"/>
          <w:szCs w:val="2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77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6"/>
        </w:rPr>
        <w:t>ndu</w:t>
      </w:r>
      <w:r>
        <w:rPr>
          <w:rFonts w:ascii="Times New Roman" w:hAnsi="Times New Roman" w:cs="Times New Roman" w:eastAsia="Times New Roman"/>
          <w:sz w:val="28"/>
          <w:szCs w:val="28"/>
          <w:spacing w:val="-2"/>
          <w:w w:val="109"/>
        </w:rPr>
        <w:t>s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93"/>
        </w:rPr>
        <w:t>t</w:t>
      </w:r>
      <w:r>
        <w:rPr>
          <w:rFonts w:ascii="Times New Roman" w:hAnsi="Times New Roman" w:cs="Times New Roman" w:eastAsia="Times New Roman"/>
          <w:sz w:val="28"/>
          <w:szCs w:val="28"/>
          <w:spacing w:val="2"/>
          <w:w w:val="93"/>
        </w:rPr>
        <w:t>r</w:t>
      </w:r>
      <w:r>
        <w:rPr>
          <w:rFonts w:ascii="Times New Roman" w:hAnsi="Times New Roman" w:cs="Times New Roman" w:eastAsia="Times New Roman"/>
          <w:sz w:val="28"/>
          <w:szCs w:val="28"/>
          <w:spacing w:val="-3"/>
          <w:w w:val="93"/>
        </w:rPr>
        <w:t>i</w:t>
      </w:r>
      <w:r>
        <w:rPr>
          <w:rFonts w:ascii="Times New Roman" w:hAnsi="Times New Roman" w:cs="Times New Roman" w:eastAsia="Times New Roman"/>
          <w:sz w:val="28"/>
          <w:szCs w:val="28"/>
          <w:spacing w:val="0"/>
          <w:w w:val="107"/>
        </w:rPr>
        <w:t>e</w:t>
      </w:r>
      <w:r>
        <w:rPr>
          <w:rFonts w:ascii="Times New Roman" w:hAnsi="Times New Roman" w:cs="Times New Roman" w:eastAsia="Times New Roman"/>
          <w:sz w:val="28"/>
          <w:szCs w:val="28"/>
          <w:spacing w:val="6"/>
          <w:w w:val="109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position w:val="14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7"/>
          <w:position w:val="14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0"/>
          <w:position w:val="14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87.000008" w:type="dxa"/>
      </w:tblPr>
      <w:tblGrid/>
      <w:tr>
        <w:trPr>
          <w:trHeight w:val="1742" w:hRule="exact"/>
        </w:trPr>
        <w:tc>
          <w:tcPr>
            <w:tcW w:w="1032" w:type="dxa"/>
            <w:tcBorders>
              <w:top w:val="single" w:sz="8.479994" w:space="0" w:color="000000"/>
              <w:bottom w:val="single" w:sz="8.479994" w:space="0" w:color="000000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95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7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7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single" w:sz="8.479994" w:space="0" w:color="000000"/>
              <w:bottom w:val="single" w:sz="8.479994" w:space="0" w:color="000000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94" w:right="26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77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ndu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itl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single" w:sz="8.479994" w:space="0" w:color="000000"/>
              <w:bottom w:val="single" w:sz="8.479994" w:space="0" w:color="000000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7" w:lineRule="auto"/>
              <w:ind w:left="117" w:right="95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2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5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1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1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8" w:right="4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single" w:sz="8.479994" w:space="0" w:color="000000"/>
              <w:bottom w:val="single" w:sz="8.479994" w:space="0" w:color="000000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00" w:right="4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63" w:lineRule="auto"/>
              <w:ind w:left="184" w:right="161" w:firstLine="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2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3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3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5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single" w:sz="8.479994" w:space="0" w:color="000000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361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21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single" w:sz="8.479994" w:space="0" w:color="000000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single" w:sz="8.479994" w:space="0" w:color="000000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single" w:sz="8.479994" w:space="0" w:color="000000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1159" w:hRule="exact"/>
        </w:trPr>
        <w:tc>
          <w:tcPr>
            <w:tcW w:w="1032" w:type="dxa"/>
            <w:tcBorders>
              <w:top w:val="nil" w:sz="6" w:space="0" w:color="auto"/>
              <w:bottom w:val="single" w:sz="8.479994" w:space="0" w:color="000000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131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single" w:sz="8.479994" w:space="0" w:color="000000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1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3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single" w:sz="8.479994" w:space="0" w:color="000000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047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889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single" w:sz="8.479994" w:space="0" w:color="000000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890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656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single" w:sz="8.479994" w:space="0" w:color="000000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361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22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single" w:sz="8.479994" w:space="0" w:color="000000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single" w:sz="8.479994" w:space="0" w:color="000000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single" w:sz="8.479994" w:space="0" w:color="000000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1032" w:type="dxa"/>
            <w:tcBorders>
              <w:top w:val="nil" w:sz="6" w:space="0" w:color="auto"/>
              <w:bottom w:val="single" w:sz="8.479994" w:space="0" w:color="000000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single" w:sz="8.479994" w:space="0" w:color="000000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7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3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single" w:sz="8.479994" w:space="0" w:color="000000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619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single" w:sz="8.479994" w:space="0" w:color="000000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744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single" w:sz="8.479994" w:space="0" w:color="000000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361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23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single" w:sz="8.479994" w:space="0" w:color="000000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single" w:sz="8.479994" w:space="0" w:color="000000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single" w:sz="8.479994" w:space="0" w:color="000000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2611" w:hRule="exact"/>
        </w:trPr>
        <w:tc>
          <w:tcPr>
            <w:tcW w:w="1032" w:type="dxa"/>
            <w:tcBorders>
              <w:top w:val="nil" w:sz="6" w:space="0" w:color="auto"/>
              <w:bottom w:val="single" w:sz="8.479808" w:space="0" w:color="000000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361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362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371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373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381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382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389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single" w:sz="8.479808" w:space="0" w:color="000000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5" w:lineRule="auto"/>
              <w:ind w:left="331" w:right="312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75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9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9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9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3"/>
                <w:w w:val="8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9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il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9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9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3"/>
                <w:w w:val="8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il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3"/>
                <w:w w:val="9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3"/>
                <w:w w:val="9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83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5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78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3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93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3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6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9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il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9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9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3"/>
                <w:w w:val="8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il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9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3"/>
                <w:w w:val="8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single" w:sz="8.479808" w:space="0" w:color="000000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158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839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039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193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560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219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804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single" w:sz="8.479808" w:space="0" w:color="000000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751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890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727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199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162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300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264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single" w:sz="8.479808" w:space="0" w:color="000000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33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single" w:sz="8.479808" w:space="0" w:color="000000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9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5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single" w:sz="8.479808" w:space="0" w:color="000000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single" w:sz="8.479808" w:space="0" w:color="000000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1740" w:hRule="exact"/>
        </w:trPr>
        <w:tc>
          <w:tcPr>
            <w:tcW w:w="1032" w:type="dxa"/>
            <w:tcBorders>
              <w:top w:val="nil" w:sz="6" w:space="0" w:color="auto"/>
              <w:bottom w:val="single" w:sz="8.480180" w:space="0" w:color="000000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251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324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329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331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single" w:sz="8.480180" w:space="0" w:color="000000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75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il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1"/>
                <w:w w:val="9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pp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5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5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1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1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1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91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1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1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1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1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4"/>
                <w:w w:val="9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1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1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1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1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1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1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91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1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1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1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1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9"/>
                <w:w w:val="91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8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8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8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8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7"/>
                <w:w w:val="88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single" w:sz="8.480180" w:space="0" w:color="000000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709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528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single" w:sz="8.480180" w:space="0" w:color="000000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788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661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499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260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single" w:sz="8.480180" w:space="0" w:color="000000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361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42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single" w:sz="8.480180" w:space="0" w:color="000000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3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ho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single" w:sz="8.480180" w:space="0" w:color="000000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single" w:sz="8.480180" w:space="0" w:color="000000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2030" w:hRule="exact"/>
        </w:trPr>
        <w:tc>
          <w:tcPr>
            <w:tcW w:w="1032" w:type="dxa"/>
            <w:tcBorders>
              <w:top w:val="nil" w:sz="6" w:space="0" w:color="auto"/>
              <w:bottom w:val="single" w:sz="8.480180" w:space="0" w:color="000000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234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235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238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247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251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single" w:sz="8.480180" w:space="0" w:color="000000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5" w:lineRule="auto"/>
              <w:ind w:left="331" w:right="-34" w:firstLine="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9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1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1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9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4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4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4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4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4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94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4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2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4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4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4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4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4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4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5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single" w:sz="8.480180" w:space="0" w:color="000000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928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153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288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567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single" w:sz="8.480180" w:space="0" w:color="000000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873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759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538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804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single" w:sz="8.480180" w:space="0" w:color="000000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45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single" w:sz="8.480180" w:space="0" w:color="000000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single" w:sz="8.480180" w:space="0" w:color="000000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single" w:sz="8.480180" w:space="0" w:color="000000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1032" w:type="dxa"/>
            <w:tcBorders>
              <w:top w:val="nil" w:sz="6" w:space="0" w:color="auto"/>
              <w:bottom w:val="single" w:sz="8.480174" w:space="0" w:color="000000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single" w:sz="8.480174" w:space="0" w:color="000000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93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9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3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single" w:sz="8.480174" w:space="0" w:color="000000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594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single" w:sz="8.480174" w:space="0" w:color="000000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402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footer="296" w:top="740" w:bottom="480" w:left="280" w:right="280"/>
          <w:footerReference w:type="default" r:id="rId5"/>
          <w:type w:val="continuous"/>
          <w:pgSz w:w="12240" w:h="15840"/>
        </w:sectPr>
      </w:pPr>
      <w:rPr/>
    </w:p>
    <w:p>
      <w:pPr>
        <w:spacing w:before="2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87.000008" w:type="dxa"/>
      </w:tblPr>
      <w:tblGrid/>
      <w:tr>
        <w:trPr>
          <w:trHeight w:val="1742" w:hRule="exact"/>
        </w:trPr>
        <w:tc>
          <w:tcPr>
            <w:tcW w:w="1032" w:type="dxa"/>
            <w:tcBorders>
              <w:top w:val="single" w:sz="8.479994" w:space="0" w:color="000000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95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7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7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single" w:sz="8.479994" w:space="0" w:color="000000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94" w:right="26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77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ndu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itl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single" w:sz="8.479994" w:space="0" w:color="000000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7" w:lineRule="auto"/>
              <w:ind w:left="117" w:right="95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2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5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1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1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8" w:right="4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single" w:sz="8.479994" w:space="0" w:color="000000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00" w:right="4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63" w:lineRule="auto"/>
              <w:ind w:left="184" w:right="161" w:firstLine="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2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3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3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5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244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49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180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78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rt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3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hou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5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nil" w:sz="6" w:space="0" w:color="auto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2902" w:hRule="exact"/>
        </w:trPr>
        <w:tc>
          <w:tcPr>
            <w:tcW w:w="1032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831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832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841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842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885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889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931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4"/>
                <w:w w:val="86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83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62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75" w:lineRule="auto"/>
              <w:ind w:left="331" w:right="373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65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8"/>
              </w:rPr>
              <w:t>z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78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3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3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103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935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644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550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48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773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98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863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98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338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98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863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98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149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98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919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98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455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98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427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82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899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361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51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77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1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nil" w:sz="6" w:space="0" w:color="auto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1032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173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432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534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361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52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7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nil" w:sz="6" w:space="0" w:color="auto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2030" w:hRule="exact"/>
        </w:trPr>
        <w:tc>
          <w:tcPr>
            <w:tcW w:w="1032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221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222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239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241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242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5" w:lineRule="auto"/>
              <w:ind w:left="331" w:right="302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83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65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65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Fi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65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3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65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93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5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5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65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5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3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233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404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827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888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774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204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189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968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677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361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53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69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5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nil" w:sz="6" w:space="0" w:color="auto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1032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313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83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5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5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942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361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54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ti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5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95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nil" w:sz="6" w:space="0" w:color="auto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2321" w:hRule="exact"/>
        </w:trPr>
        <w:tc>
          <w:tcPr>
            <w:tcW w:w="1032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412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413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415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416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419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62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9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9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9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9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9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9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1"/>
                <w:w w:val="89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5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75" w:lineRule="auto"/>
              <w:ind w:left="331" w:right="1216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83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5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ms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5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2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2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5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5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9"/>
                <w:w w:val="9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841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094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146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224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196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018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332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678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212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219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169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315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361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55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nil" w:sz="6" w:space="0" w:color="auto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1032" w:type="dxa"/>
            <w:tcBorders>
              <w:top w:val="nil" w:sz="6" w:space="0" w:color="auto"/>
              <w:bottom w:val="single" w:sz="8.480174" w:space="0" w:color="000000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511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single" w:sz="8.480174" w:space="0" w:color="000000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single" w:sz="8.480174" w:space="0" w:color="000000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029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single" w:sz="8.480174" w:space="0" w:color="000000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371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footer="296" w:header="0" w:top="620" w:bottom="480" w:left="280" w:right="280"/>
          <w:footerReference w:type="default" r:id="rId6"/>
          <w:pgSz w:w="12240" w:h="15840"/>
        </w:sectPr>
      </w:pPr>
      <w:rPr/>
    </w:p>
    <w:p>
      <w:pPr>
        <w:spacing w:before="2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487.000008" w:type="dxa"/>
      </w:tblPr>
      <w:tblGrid/>
      <w:tr>
        <w:trPr>
          <w:trHeight w:val="1742" w:hRule="exact"/>
        </w:trPr>
        <w:tc>
          <w:tcPr>
            <w:tcW w:w="1032" w:type="dxa"/>
            <w:tcBorders>
              <w:top w:val="single" w:sz="8.479994" w:space="0" w:color="000000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17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95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7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7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single" w:sz="8.479994" w:space="0" w:color="000000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94" w:right="266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77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ndu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itl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single" w:sz="8.479994" w:space="0" w:color="000000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57" w:lineRule="auto"/>
              <w:ind w:left="117" w:right="95" w:firstLine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-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2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5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1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1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438" w:right="41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single" w:sz="8.479994" w:space="0" w:color="000000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500" w:right="46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20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63" w:lineRule="auto"/>
              <w:ind w:left="184" w:right="161" w:firstLine="1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2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3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k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3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5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361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56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8090" w:type="dxa"/>
            <w:gridSpan w:val="2"/>
            <w:tcBorders>
              <w:top w:val="nil" w:sz="6" w:space="0" w:color="auto"/>
              <w:bottom w:val="nil" w:sz="6" w:space="0" w:color="auto"/>
              <w:left w:val="single" w:sz="8.479994" w:space="0" w:color="000000"/>
              <w:right w:val="single" w:sz="8.480180" w:space="0" w:color="000000"/>
            </w:tcBorders>
            <w:shd w:val="clear" w:color="auto" w:fill="E6E6E6"/>
          </w:tcPr>
          <w:p>
            <w:pPr>
              <w:spacing w:before="1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ppo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8"/>
              </w:rPr>
              <w:t>W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8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8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8"/>
                <w:w w:val="98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1032" w:type="dxa"/>
            <w:tcBorders>
              <w:top w:val="nil" w:sz="6" w:space="0" w:color="auto"/>
              <w:bottom w:val="single" w:sz="8.479988" w:space="0" w:color="000000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611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single" w:sz="8.479988" w:space="0" w:color="000000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3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single" w:sz="8.479988" w:space="0" w:color="000000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422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single" w:sz="8.479988" w:space="0" w:color="000000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148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single" w:sz="8.479988" w:space="0" w:color="000000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361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61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single" w:sz="8.479988" w:space="0" w:color="000000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7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06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single" w:sz="8.479988" w:space="0" w:color="000000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single" w:sz="8.479988" w:space="0" w:color="000000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1159" w:hRule="exact"/>
        </w:trPr>
        <w:tc>
          <w:tcPr>
            <w:tcW w:w="1032" w:type="dxa"/>
            <w:tcBorders>
              <w:top w:val="nil" w:sz="6" w:space="0" w:color="auto"/>
              <w:bottom w:val="single" w:sz="8.479988" w:space="0" w:color="000000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113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single" w:sz="8.479988" w:space="0" w:color="000000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7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5"/>
                <w:w w:val="9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single" w:sz="8.479988" w:space="0" w:color="000000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2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689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single" w:sz="8.479988" w:space="0" w:color="000000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82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961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98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567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single" w:sz="8.479988" w:space="0" w:color="000000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361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62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single" w:sz="8.479988" w:space="0" w:color="000000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3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8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single" w:sz="8.479988" w:space="0" w:color="000000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single" w:sz="8.479988" w:space="0" w:color="000000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2030" w:hRule="exact"/>
        </w:trPr>
        <w:tc>
          <w:tcPr>
            <w:tcW w:w="1032" w:type="dxa"/>
            <w:tcBorders>
              <w:top w:val="nil" w:sz="6" w:space="0" w:color="auto"/>
              <w:bottom w:val="single" w:sz="8.479994" w:space="0" w:color="000000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211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212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214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221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223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single" w:sz="8.479994" w:space="0" w:color="000000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75" w:lineRule="auto"/>
              <w:ind w:left="331" w:right="408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of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9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g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3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3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9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1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2"/>
              </w:rPr>
              <w:t>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2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2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5"/>
                <w:w w:val="92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3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7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5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nil" w:sz="6" w:space="0" w:color="auto"/>
              <w:bottom w:val="single" w:sz="8.479994" w:space="0" w:color="000000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697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593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087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9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790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2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956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single" w:sz="8.479994" w:space="0" w:color="000000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398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803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482" w:right="46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973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98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390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98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434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  <w:p>
            <w:pPr>
              <w:spacing w:before="37" w:after="0" w:line="240" w:lineRule="auto"/>
              <w:ind w:left="398" w:right="37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840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  <w:tr>
        <w:trPr>
          <w:trHeight w:val="293" w:hRule="exact"/>
        </w:trPr>
        <w:tc>
          <w:tcPr>
            <w:tcW w:w="1032" w:type="dxa"/>
            <w:tcBorders>
              <w:top w:val="single" w:sz="8.479994" w:space="0" w:color="000000"/>
              <w:bottom w:val="nil" w:sz="6" w:space="0" w:color="auto"/>
              <w:left w:val="single" w:sz="8.479994" w:space="0" w:color="000000"/>
              <w:right w:val="single" w:sz="8.47999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361" w:right="323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81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single" w:sz="8.479994" w:space="0" w:color="000000"/>
              <w:bottom w:val="nil" w:sz="6" w:space="0" w:color="auto"/>
              <w:left w:val="single" w:sz="8.479994" w:space="0" w:color="000000"/>
              <w:right w:val="single" w:sz="8.480174" w:space="0" w:color="000000"/>
            </w:tcBorders>
            <w:shd w:val="clear" w:color="auto" w:fill="E6E6E6"/>
          </w:tcPr>
          <w:p>
            <w:pPr>
              <w:spacing w:before="5" w:after="0" w:line="240" w:lineRule="auto"/>
              <w:ind w:left="181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ub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5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1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109"/>
              </w:rPr>
              <w:t>s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8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93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6"/>
              </w:rPr>
              <w:t>on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435" w:type="dxa"/>
            <w:tcBorders>
              <w:top w:val="single" w:sz="8.479994" w:space="0" w:color="000000"/>
              <w:bottom w:val="nil" w:sz="6" w:space="0" w:color="auto"/>
              <w:left w:val="single" w:sz="8.480174" w:space="0" w:color="000000"/>
              <w:right w:val="single" w:sz="8.480180" w:space="0" w:color="000000"/>
            </w:tcBorders>
            <w:shd w:val="clear" w:color="auto" w:fill="E6E6E6"/>
          </w:tcPr>
          <w:p>
            <w:pPr/>
            <w:rPr/>
          </w:p>
        </w:tc>
        <w:tc>
          <w:tcPr>
            <w:tcW w:w="1548" w:type="dxa"/>
            <w:tcBorders>
              <w:top w:val="single" w:sz="8.479994" w:space="0" w:color="000000"/>
              <w:bottom w:val="nil" w:sz="6" w:space="0" w:color="auto"/>
              <w:left w:val="single" w:sz="8.480180" w:space="0" w:color="000000"/>
              <w:right w:val="single" w:sz="8.480174" w:space="0" w:color="000000"/>
            </w:tcBorders>
            <w:shd w:val="clear" w:color="auto" w:fill="E6E6E6"/>
          </w:tcPr>
          <w:p>
            <w:pPr/>
            <w:rPr/>
          </w:p>
        </w:tc>
      </w:tr>
      <w:tr>
        <w:trPr>
          <w:trHeight w:val="869" w:hRule="exact"/>
        </w:trPr>
        <w:tc>
          <w:tcPr>
            <w:tcW w:w="1032" w:type="dxa"/>
            <w:tcBorders>
              <w:top w:val="nil" w:sz="6" w:space="0" w:color="auto"/>
              <w:bottom w:val="single" w:sz="8.479808" w:space="0" w:color="000000"/>
              <w:left w:val="single" w:sz="8.479994" w:space="0" w:color="000000"/>
              <w:right w:val="single" w:sz="8.47999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26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8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113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6655" w:type="dxa"/>
            <w:tcBorders>
              <w:top w:val="nil" w:sz="6" w:space="0" w:color="auto"/>
              <w:bottom w:val="single" w:sz="8.479808" w:space="0" w:color="000000"/>
              <w:left w:val="single" w:sz="8.479994" w:space="0" w:color="000000"/>
              <w:right w:val="single" w:sz="8.480174" w:space="0" w:color="000000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33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w w:val="90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5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65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6"/>
              </w:rPr>
              <w:t>M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87"/>
              </w:rPr>
              <w:t>h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q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(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x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3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u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t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o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93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7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1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8"/>
              </w:rPr>
              <w:t>l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1"/>
                <w:w w:val="86"/>
              </w:rPr>
              <w:t>c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.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1"/>
              </w:rPr>
              <w:t>)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75"/>
              </w:rPr>
              <w:t>R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2"/>
              </w:rPr>
              <w:t>e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p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24"/>
              </w:rPr>
              <w:t>a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-2"/>
                <w:w w:val="78"/>
              </w:rPr>
              <w:t>i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  <w:t>r</w:t>
            </w:r>
          </w:p>
        </w:tc>
        <w:tc>
          <w:tcPr>
            <w:tcW w:w="1435" w:type="dxa"/>
            <w:tcBorders>
              <w:top w:val="nil" w:sz="6" w:space="0" w:color="auto"/>
              <w:bottom w:val="single" w:sz="8.479808" w:space="0" w:color="000000"/>
              <w:left w:val="single" w:sz="8.480174" w:space="0" w:color="000000"/>
              <w:right w:val="single" w:sz="8.480180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left="385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765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  <w:tc>
          <w:tcPr>
            <w:tcW w:w="1548" w:type="dxa"/>
            <w:tcBorders>
              <w:top w:val="nil" w:sz="6" w:space="0" w:color="auto"/>
              <w:bottom w:val="single" w:sz="8.479808" w:space="0" w:color="000000"/>
              <w:left w:val="single" w:sz="8.480180" w:space="0" w:color="000000"/>
              <w:right w:val="single" w:sz="8.480174" w:space="0" w:color="000000"/>
            </w:tcBorders>
          </w:tcPr>
          <w:p>
            <w:pPr>
              <w:spacing w:before="9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436" w:right="-2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Pr/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2"/>
                <w:w w:val="110"/>
              </w:rPr>
              <w:t>$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1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87"/>
              </w:rPr>
              <w:t>,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10"/>
              </w:rPr>
              <w:t>654</w:t>
            </w:r>
            <w:r>
              <w:rPr>
                <w:rFonts w:ascii="Times New Roman" w:hAnsi="Times New Roman" w:cs="Times New Roman" w:eastAsia="Times New Roman"/>
                <w:sz w:val="22"/>
                <w:szCs w:val="22"/>
                <w:spacing w:val="0"/>
                <w:w w:val="100"/>
              </w:rPr>
            </w:r>
          </w:p>
        </w:tc>
      </w:tr>
    </w:tbl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53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1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4" w:after="0" w:line="240" w:lineRule="auto"/>
        <w:ind w:left="534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9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fy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83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2"/>
          <w:w w:val="65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8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88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8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8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9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9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9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8" w:after="0" w:line="240" w:lineRule="auto"/>
        <w:ind w:left="83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92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8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65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9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9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9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28"/>
          <w:w w:val="9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9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9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020</w:t>
      </w:r>
      <w:r>
        <w:rPr>
          <w:rFonts w:ascii="Times New Roman" w:hAnsi="Times New Roman" w:cs="Times New Roman" w:eastAsia="Times New Roman"/>
          <w:sz w:val="18"/>
          <w:szCs w:val="18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6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9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9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9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9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83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2"/>
          <w:w w:val="65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8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88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8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15"/>
          <w:w w:val="8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2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$1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k,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2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4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2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2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2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2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2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92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9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8" w:after="0" w:line="240" w:lineRule="auto"/>
        <w:ind w:left="83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w w:val="106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w w:val="87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91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1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1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7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8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9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9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0"/>
        </w:rPr>
        <w:t>(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6"/>
        </w:rPr>
        <w:t>Q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9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1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0"/>
        </w:rPr>
        <w:t>)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6" w:after="0" w:line="240" w:lineRule="auto"/>
        <w:ind w:left="836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-2"/>
          <w:w w:val="65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86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9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93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3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3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3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3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93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93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3" w:after="0" w:line="648" w:lineRule="auto"/>
        <w:ind w:left="534" w:right="6293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0"/>
        </w:rPr>
        <w:t>ll</w:t>
      </w:r>
      <w:r>
        <w:rPr>
          <w:rFonts w:ascii="Times New Roman" w:hAnsi="Times New Roman" w:cs="Times New Roman" w:eastAsia="Times New Roman"/>
          <w:sz w:val="18"/>
          <w:szCs w:val="18"/>
          <w:spacing w:val="14"/>
          <w:w w:val="8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p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ro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71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9"/>
        </w:rPr>
        <w:t>x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5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87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87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mm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87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8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87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87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8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62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86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9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65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6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8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6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9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78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8"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2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6"/>
        </w:rPr>
        <w:t>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7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l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74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99"/>
        </w:rPr>
        <w:t>o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3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9"/>
        </w:rPr>
        <w:t>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78"/>
        </w:rPr>
        <w:t>: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05"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023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sectPr>
      <w:pgMar w:footer="496" w:header="0" w:top="620" w:bottom="680" w:left="280" w:right="280"/>
      <w:footerReference w:type="default" r:id="rId7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.080pt;margin-top:756.213257pt;width:34.31628pt;height:13.019075pt;mso-position-horizontal-relative:page;mso-position-vertical-relative:page;z-index:-746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0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5.749664pt;margin-top:756.213257pt;width:148.184522pt;height:13.019075pt;mso-position-horizontal-relative:page;mso-position-vertical-relative:page;z-index:-745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6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6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75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7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1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65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8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1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8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85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7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85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.080pt;margin-top:756.213257pt;width:34.31628pt;height:13.019075pt;mso-position-horizontal-relative:page;mso-position-vertical-relative:page;z-index:-744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5.749664pt;margin-top:756.213257pt;width:148.184522pt;height:13.019075pt;mso-position-horizontal-relative:page;mso-position-vertical-relative:page;z-index:-743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6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6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75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7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1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65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8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1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8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85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7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85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.080pt;margin-top:756.213257pt;width:34.31628pt;height:13.019075pt;mso-position-horizontal-relative:page;mso-position-vertical-relative:page;z-index:-742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0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5.749664pt;margin-top:756.213257pt;width:148.184522pt;height:13.019075pt;mso-position-horizontal-relative:page;mso-position-vertical-relative:page;z-index:-741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0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23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4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6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6"/>
                  </w:rPr>
                  <w:t>W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75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71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1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65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8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1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87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85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97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2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7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12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85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pharvey</dc:creator>
  <cp:keywords>Targeted Industries</cp:keywords>
  <dc:subject>Targeted Industries</dc:subject>
  <dc:title>Targeted Industries</dc:title>
  <dcterms:created xsi:type="dcterms:W3CDTF">2023-02-20T14:44:18Z</dcterms:created>
  <dcterms:modified xsi:type="dcterms:W3CDTF">2023-02-20T14:44:18Z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2023-02-20T00:00:00Z</vt:filetime>
  </property>
</Properties>
</file>