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1" w:after="0" w:line="240" w:lineRule="auto"/>
        <w:ind w:left="273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w w:val="97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w w:val="90"/>
        </w:rPr>
        <w:t>U</w:t>
      </w:r>
      <w:r>
        <w:rPr>
          <w:rFonts w:ascii="Times New Roman" w:hAnsi="Times New Roman" w:cs="Times New Roman" w:eastAsia="Times New Roman"/>
          <w:sz w:val="25"/>
          <w:szCs w:val="25"/>
          <w:w w:val="71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w w:val="88"/>
        </w:rPr>
        <w:t>F</w:t>
      </w:r>
      <w:r>
        <w:rPr>
          <w:rFonts w:ascii="Times New Roman" w:hAnsi="Times New Roman" w:cs="Times New Roman" w:eastAsia="Times New Roman"/>
          <w:sz w:val="25"/>
          <w:szCs w:val="2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1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1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spacing w:val="20"/>
          <w:w w:val="9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1"/>
        </w:rPr>
        <w:t>W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91"/>
        </w:rPr>
        <w:t>K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1"/>
        </w:rPr>
        <w:t>F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-3"/>
          <w:w w:val="91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15"/>
          <w:w w:val="9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3"/>
          <w:w w:val="81"/>
        </w:rPr>
        <w:t>B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7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spacing w:before="72" w:after="0" w:line="240" w:lineRule="auto"/>
        <w:ind w:left="273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5"/>
          <w:szCs w:val="25"/>
          <w:spacing w:val="3"/>
          <w:w w:val="100"/>
        </w:rPr>
        <w:t>0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5"/>
          <w:szCs w:val="25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gh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5"/>
          <w:szCs w:val="25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5"/>
          <w:szCs w:val="25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5"/>
          <w:szCs w:val="25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5"/>
          <w:szCs w:val="25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5"/>
          <w:szCs w:val="25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5"/>
          <w:szCs w:val="25"/>
          <w:spacing w:val="3"/>
          <w:w w:val="100"/>
        </w:rPr>
        <w:t>1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5"/>
          <w:szCs w:val="25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5"/>
          <w:szCs w:val="25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5"/>
          <w:szCs w:val="25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5"/>
          <w:szCs w:val="25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5"/>
          <w:szCs w:val="25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9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21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12"/>
        </w:rPr>
        <w:t>ss</w:t>
      </w:r>
      <w:r>
        <w:rPr>
          <w:rFonts w:ascii="Times New Roman" w:hAnsi="Times New Roman" w:cs="Times New Roman" w:eastAsia="Times New Roman"/>
          <w:sz w:val="25"/>
          <w:szCs w:val="25"/>
          <w:spacing w:val="3"/>
          <w:w w:val="95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6"/>
        </w:rPr>
        <w:t>f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95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93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21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5"/>
        </w:rPr>
        <w:t>ti</w:t>
      </w:r>
      <w:r>
        <w:rPr>
          <w:rFonts w:ascii="Times New Roman" w:hAnsi="Times New Roman" w:cs="Times New Roman" w:eastAsia="Times New Roman"/>
          <w:sz w:val="25"/>
          <w:szCs w:val="25"/>
          <w:spacing w:val="3"/>
          <w:w w:val="108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spacing w:before="17" w:after="0" w:line="240" w:lineRule="auto"/>
        <w:ind w:left="273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25"/>
          <w:szCs w:val="25"/>
          <w:spacing w:val="0"/>
          <w:w w:val="94"/>
        </w:rPr>
        <w:t>(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94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4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4"/>
        </w:rPr>
        <w:t>)</w:t>
      </w:r>
      <w:r>
        <w:rPr>
          <w:rFonts w:ascii="Times New Roman" w:hAnsi="Times New Roman" w:cs="Times New Roman" w:eastAsia="Times New Roman"/>
          <w:sz w:val="25"/>
          <w:szCs w:val="25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3"/>
          <w:w w:val="10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6"/>
          <w:position w:val="13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spacing w:val="-2"/>
          <w:w w:val="103"/>
          <w:position w:val="13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6"/>
          <w:position w:val="13"/>
        </w:rPr>
        <w:t>6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  <w:position w:val="13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6"/>
          <w:position w:val="13"/>
        </w:rPr>
        <w:t>9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999996" w:type="dxa"/>
      </w:tblPr>
      <w:tblGrid/>
      <w:tr>
        <w:trPr>
          <w:trHeight w:val="1200" w:hRule="exact"/>
        </w:trPr>
        <w:tc>
          <w:tcPr>
            <w:tcW w:w="926" w:type="dxa"/>
            <w:tcBorders>
              <w:top w:val="single" w:sz="6.560036" w:space="0" w:color="000000"/>
              <w:bottom w:val="single" w:sz="6.56003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9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942" w:type="dxa"/>
            <w:tcBorders>
              <w:top w:val="single" w:sz="6.560036" w:space="0" w:color="000000"/>
              <w:bottom w:val="single" w:sz="6.56003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296" w:right="325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79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8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298" w:type="dxa"/>
            <w:gridSpan w:val="5"/>
            <w:tcBorders>
              <w:top w:val="single" w:sz="6.560036" w:space="0" w:color="000000"/>
              <w:bottom w:val="single" w:sz="6.56003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78" w:right="405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7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7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2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1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036" w:space="0" w:color="000000"/>
              <w:bottom w:val="single" w:sz="6.560036" w:space="0" w:color="000000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13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07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942" w:type="dxa"/>
            <w:tcBorders>
              <w:top w:val="single" w:sz="6.560036" w:space="0" w:color="000000"/>
              <w:bottom w:val="single" w:sz="6.560036" w:space="0" w:color="000000"/>
              <w:left w:val="single" w:sz="6.559994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9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036" w:space="0" w:color="000000"/>
              <w:bottom w:val="single" w:sz="6.560036" w:space="0" w:color="000000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60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036" w:space="0" w:color="000000"/>
              <w:bottom w:val="single" w:sz="6.560036" w:space="0" w:color="000000"/>
              <w:left w:val="single" w:sz="6.559766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60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6.560036" w:space="0" w:color="000000"/>
              <w:bottom w:val="single" w:sz="6.560036" w:space="0" w:color="000000"/>
              <w:left w:val="single" w:sz="6.560132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385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single" w:sz="6.560036" w:space="0" w:color="000000"/>
              <w:bottom w:val="single" w:sz="6.560036" w:space="0" w:color="000000"/>
              <w:left w:val="single" w:sz="6.560132" w:space="0" w:color="000000"/>
              <w:right w:val="single" w:sz="6.560498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41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42" w:type="dxa"/>
            <w:tcBorders>
              <w:top w:val="single" w:sz="6.560036" w:space="0" w:color="000000"/>
              <w:bottom w:val="single" w:sz="6.560036" w:space="0" w:color="000000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44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166" w:type="dxa"/>
            <w:gridSpan w:val="7"/>
            <w:tcBorders>
              <w:top w:val="single" w:sz="6.56003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1021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9"/>
              </w:rPr>
              <w:t>²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2021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9"/>
              </w:rPr>
              <w:t>²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3021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66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ms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2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3031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Fi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9"/>
              </w:rPr>
              <w:t>²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3051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66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3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9"/>
              </w:rPr>
              <w:t>²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3061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9"/>
              </w:rPr>
              <w:t>²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3071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1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9"/>
              </w:rPr>
              <w:t>²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3121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84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5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9"/>
              </w:rPr>
              <w:t>²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9021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9041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9051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oo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9"/>
              </w:rPr>
              <w:t>²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9111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6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8868" w:type="dxa"/>
            <w:gridSpan w:val="2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0298" w:type="dxa"/>
            <w:gridSpan w:val="5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23" w:hRule="exact"/>
        </w:trPr>
        <w:tc>
          <w:tcPr>
            <w:tcW w:w="926" w:type="dxa"/>
            <w:tcBorders>
              <w:top w:val="single" w:sz="6.559946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0" w:after="0" w:line="207" w:lineRule="exact"/>
              <w:ind w:left="13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07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07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80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8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0"/>
              </w:rPr>
              <w:t>ss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2"/>
              </w:rPr>
              <w:t>&amp;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3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8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19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07" w:lineRule="exact"/>
              <w:ind w:left="26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07" w:lineRule="exact"/>
              <w:ind w:left="26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6.559946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07" w:lineRule="exact"/>
              <w:ind w:left="38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single" w:sz="6.559946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  <w:shd w:val="clear" w:color="auto" w:fill="E6E6E6"/>
          </w:tcPr>
          <w:p>
            <w:pPr>
              <w:spacing w:before="0" w:after="0" w:line="207" w:lineRule="exact"/>
              <w:ind w:left="42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42" w:type="dxa"/>
            <w:tcBorders>
              <w:top w:val="single" w:sz="6.559946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07" w:lineRule="exact"/>
              <w:ind w:left="445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166" w:type="dxa"/>
            <w:gridSpan w:val="7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1051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1071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84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5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9"/>
              </w:rPr>
              <w:t>²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1081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63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1111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1121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n,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1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9"/>
              </w:rPr>
              <w:t>²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1141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5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9"/>
              </w:rPr>
              <w:t>²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1151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9"/>
              </w:rPr>
              <w:t>²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1161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5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1394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2098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Fi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66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1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1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1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1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5"/>
                <w:w w:val="8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1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1"/>
              </w:rPr>
              <w:t>ll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7"/>
                <w:w w:val="8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5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5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5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5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5"/>
              </w:rPr>
              <w:t>²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2051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385" w:right="36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Fi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6" w:after="0" w:line="240" w:lineRule="auto"/>
              <w:ind w:left="161" w:right="14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66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2054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387" w:right="36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Fi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5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6" w:after="0" w:line="240" w:lineRule="auto"/>
              <w:ind w:left="500" w:right="47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footer="252" w:top="1020" w:bottom="440" w:left="260" w:right="280"/>
          <w:footerReference w:type="default" r:id="rId5"/>
          <w:type w:val="continuous"/>
          <w:pgSz w:w="20160" w:h="12240" w:orient="landscape"/>
        </w:sectPr>
      </w:pPr>
      <w:rPr/>
    </w:p>
    <w:p>
      <w:pPr>
        <w:spacing w:before="2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999996" w:type="dxa"/>
      </w:tblPr>
      <w:tblGrid/>
      <w:tr>
        <w:trPr>
          <w:trHeight w:val="1201" w:hRule="exact"/>
        </w:trPr>
        <w:tc>
          <w:tcPr>
            <w:tcW w:w="926" w:type="dxa"/>
            <w:tcBorders>
              <w:top w:val="single" w:sz="6.559994" w:space="0" w:color="000000"/>
              <w:bottom w:val="single" w:sz="6.56004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9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942" w:type="dxa"/>
            <w:tcBorders>
              <w:top w:val="single" w:sz="6.559994" w:space="0" w:color="000000"/>
              <w:bottom w:val="single" w:sz="6.56004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296" w:right="325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79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8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298" w:type="dxa"/>
            <w:gridSpan w:val="5"/>
            <w:tcBorders>
              <w:top w:val="single" w:sz="6.559994" w:space="0" w:color="000000"/>
              <w:bottom w:val="single" w:sz="6.56004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78" w:right="405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7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7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2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1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926" w:type="dxa"/>
            <w:tcBorders>
              <w:top w:val="single" w:sz="6.560042" w:space="0" w:color="000000"/>
              <w:bottom w:val="single" w:sz="6.560042" w:space="0" w:color="000000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0" w:after="0" w:line="217" w:lineRule="exact"/>
              <w:ind w:left="13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07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942" w:type="dxa"/>
            <w:tcBorders>
              <w:top w:val="single" w:sz="6.560042" w:space="0" w:color="000000"/>
              <w:bottom w:val="single" w:sz="6.560042" w:space="0" w:color="000000"/>
              <w:left w:val="single" w:sz="6.559994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7" w:lineRule="exact"/>
              <w:ind w:left="2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9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042" w:space="0" w:color="000000"/>
              <w:bottom w:val="single" w:sz="6.560042" w:space="0" w:color="000000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7" w:lineRule="exact"/>
              <w:ind w:left="260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042" w:space="0" w:color="000000"/>
              <w:bottom w:val="single" w:sz="6.560042" w:space="0" w:color="000000"/>
              <w:left w:val="single" w:sz="6.559766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17" w:lineRule="exact"/>
              <w:ind w:left="259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6.560042" w:space="0" w:color="000000"/>
              <w:bottom w:val="single" w:sz="6.560042" w:space="0" w:color="000000"/>
              <w:left w:val="single" w:sz="6.560132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17" w:lineRule="exact"/>
              <w:ind w:left="385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single" w:sz="6.560042" w:space="0" w:color="000000"/>
              <w:bottom w:val="single" w:sz="6.560042" w:space="0" w:color="000000"/>
              <w:left w:val="single" w:sz="6.560132" w:space="0" w:color="000000"/>
              <w:right w:val="single" w:sz="6.560498" w:space="0" w:color="000000"/>
            </w:tcBorders>
            <w:shd w:val="clear" w:color="auto" w:fill="E6E6E6"/>
          </w:tcPr>
          <w:p>
            <w:pPr>
              <w:spacing w:before="0" w:after="0" w:line="217" w:lineRule="exact"/>
              <w:ind w:left="41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42" w:type="dxa"/>
            <w:tcBorders>
              <w:top w:val="single" w:sz="6.560042" w:space="0" w:color="000000"/>
              <w:bottom w:val="single" w:sz="6.560042" w:space="0" w:color="000000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7" w:lineRule="exact"/>
              <w:ind w:left="443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166" w:type="dxa"/>
            <w:gridSpan w:val="7"/>
            <w:tcBorders>
              <w:top w:val="single" w:sz="6.560042" w:space="0" w:color="000000"/>
              <w:bottom w:val="single" w:sz="6.56004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1394" w:hRule="exact"/>
        </w:trPr>
        <w:tc>
          <w:tcPr>
            <w:tcW w:w="926" w:type="dxa"/>
            <w:tcBorders>
              <w:top w:val="single" w:sz="6.56004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1211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04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2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04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1121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195" w:right="17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6" w:after="0" w:line="240" w:lineRule="auto"/>
              <w:ind w:left="581" w:right="55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04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04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04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04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1394" w:hRule="exact"/>
        </w:trPr>
        <w:tc>
          <w:tcPr>
            <w:tcW w:w="926" w:type="dxa"/>
            <w:tcBorders>
              <w:top w:val="single" w:sz="6.560132" w:space="0" w:color="000000"/>
              <w:bottom w:val="single" w:sz="6.55995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1212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5995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66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2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5995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1122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131" w:right="10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66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</w:p>
          <w:p>
            <w:pPr>
              <w:spacing w:before="16" w:after="0" w:line="240" w:lineRule="auto"/>
              <w:ind w:left="581" w:right="55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5995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5995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5995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5995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1394" w:hRule="exact"/>
        </w:trPr>
        <w:tc>
          <w:tcPr>
            <w:tcW w:w="926" w:type="dxa"/>
            <w:tcBorders>
              <w:top w:val="single" w:sz="6.559952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1232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52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52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1151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-4" w:right="-2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6" w:after="0" w:line="240" w:lineRule="auto"/>
              <w:ind w:left="500" w:right="47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52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52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52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52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1394" w:hRule="exact"/>
        </w:trPr>
        <w:tc>
          <w:tcPr>
            <w:tcW w:w="926" w:type="dxa"/>
            <w:tcBorders>
              <w:top w:val="single" w:sz="6.559946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1244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2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1142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-4" w:right="-2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</w:p>
          <w:p>
            <w:pPr>
              <w:spacing w:before="16" w:after="0" w:line="240" w:lineRule="auto"/>
              <w:ind w:left="27" w:right="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3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1394" w:hRule="exact"/>
        </w:trPr>
        <w:tc>
          <w:tcPr>
            <w:tcW w:w="926" w:type="dxa"/>
            <w:tcBorders>
              <w:top w:val="single" w:sz="6.559766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1245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766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766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1242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517" w:right="49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351" w:right="32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766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1243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130" w:right="11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6.559766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64" w:right="64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1141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77" w:right="5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single" w:sz="6.559766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766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1394" w:hRule="exact"/>
        </w:trPr>
        <w:tc>
          <w:tcPr>
            <w:tcW w:w="926" w:type="dxa"/>
            <w:tcBorders>
              <w:top w:val="single" w:sz="6.560132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1256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Q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1252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85" w:right="6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1253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58" w:lineRule="auto"/>
              <w:ind w:left="21" w:right="-1" w:firstLine="-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Q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6.560132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75" w:right="64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1132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58" w:lineRule="auto"/>
              <w:ind w:left="211" w:right="18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single" w:sz="6.560132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97" w:right="67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1133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58" w:lineRule="auto"/>
              <w:ind w:left="242" w:right="22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3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w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42" w:type="dxa"/>
            <w:tcBorders>
              <w:top w:val="single" w:sz="6.560132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footer="252" w:header="0" w:top="980" w:bottom="440" w:left="260" w:right="280"/>
          <w:footerReference w:type="default" r:id="rId6"/>
          <w:pgSz w:w="20160" w:h="12240" w:orient="landscape"/>
        </w:sectPr>
      </w:pPr>
      <w:rPr/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999996" w:type="dxa"/>
      </w:tblPr>
      <w:tblGrid/>
      <w:tr>
        <w:trPr>
          <w:trHeight w:val="1200" w:hRule="exact"/>
        </w:trPr>
        <w:tc>
          <w:tcPr>
            <w:tcW w:w="926" w:type="dxa"/>
            <w:tcBorders>
              <w:top w:val="single" w:sz="6.559994" w:space="0" w:color="000000"/>
              <w:bottom w:val="single" w:sz="6.55995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9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942" w:type="dxa"/>
            <w:tcBorders>
              <w:top w:val="single" w:sz="6.559994" w:space="0" w:color="000000"/>
              <w:bottom w:val="single" w:sz="6.55995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296" w:right="325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79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8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298" w:type="dxa"/>
            <w:gridSpan w:val="5"/>
            <w:tcBorders>
              <w:top w:val="single" w:sz="6.559994" w:space="0" w:color="000000"/>
              <w:bottom w:val="single" w:sz="6.55995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78" w:right="405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7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7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2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1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394" w:hRule="exact"/>
        </w:trPr>
        <w:tc>
          <w:tcPr>
            <w:tcW w:w="926" w:type="dxa"/>
            <w:tcBorders>
              <w:top w:val="single" w:sz="6.559952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1257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52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66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9"/>
              </w:rPr>
              <w:t>²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52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1254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241" w:right="21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52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1255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241" w:right="21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6" w:after="0" w:line="240" w:lineRule="auto"/>
              <w:ind w:left="159" w:right="13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66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6.559952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64" w:right="64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1134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368" w:right="34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single" w:sz="6.559952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52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2031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5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9166" w:type="dxa"/>
            <w:gridSpan w:val="7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13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07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24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  <w:position w:val="-2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  <w:position w:val="-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  <w:position w:val="-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  <w:position w:val="-2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2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  <w:position w:val="-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  <w:position w:val="-2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6"/>
                <w:position w:val="-2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  <w:position w:val="-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  <w:position w:val="-2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8"/>
                <w:position w:val="-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8"/>
                <w:position w:val="-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  <w:position w:val="-2"/>
              </w:rPr>
              <w:t>ri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  <w:position w:val="-2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6"/>
                <w:position w:val="-2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3"/>
                <w:position w:val="-2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  <w:position w:val="-2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  <w:position w:val="-2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  <w:position w:val="-2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9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  <w:position w:val="-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  <w:position w:val="-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  <w:position w:val="-2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  <w:position w:val="-2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0"/>
                <w:position w:val="-2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12"/>
                <w:position w:val="8"/>
              </w:rPr>
              <w:t>3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  <w:position w:val="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6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6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38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419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443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166" w:type="dxa"/>
            <w:gridSpan w:val="7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1011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1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1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63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1022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yor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2031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5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5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2041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2051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5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5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5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5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5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3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2061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2071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2072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2081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8"/>
              </w:rPr>
              <w:t>nv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2111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84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9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5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66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2112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66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2121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766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2131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766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2141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766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2151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9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66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9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5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766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2171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766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3011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5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5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5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5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5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3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766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3012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9"/>
              </w:rPr>
              <w:t>²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766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3013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766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3022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5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5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5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5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5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3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766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3023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766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3026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66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9"/>
              </w:rPr>
              <w:t>²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766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3027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766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3031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766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footer="252" w:header="0" w:top="1120" w:bottom="440" w:left="260" w:right="280"/>
          <w:footerReference w:type="default" r:id="rId7"/>
          <w:pgSz w:w="20160" w:h="12240" w:orient="landscape"/>
        </w:sectPr>
      </w:pPr>
      <w:rPr/>
    </w:p>
    <w:p>
      <w:pPr>
        <w:spacing w:before="8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999996" w:type="dxa"/>
      </w:tblPr>
      <w:tblGrid/>
      <w:tr>
        <w:trPr>
          <w:trHeight w:val="1200" w:hRule="exact"/>
        </w:trPr>
        <w:tc>
          <w:tcPr>
            <w:tcW w:w="926" w:type="dxa"/>
            <w:tcBorders>
              <w:top w:val="single" w:sz="6.559994" w:space="0" w:color="000000"/>
              <w:bottom w:val="single" w:sz="6.56004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9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942" w:type="dxa"/>
            <w:tcBorders>
              <w:top w:val="single" w:sz="6.559994" w:space="0" w:color="000000"/>
              <w:bottom w:val="single" w:sz="6.56004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296" w:right="325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79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8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298" w:type="dxa"/>
            <w:gridSpan w:val="5"/>
            <w:tcBorders>
              <w:top w:val="single" w:sz="6.559994" w:space="0" w:color="000000"/>
              <w:bottom w:val="single" w:sz="6.56004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78" w:right="405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7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7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2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1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394" w:hRule="exact"/>
        </w:trPr>
        <w:tc>
          <w:tcPr>
            <w:tcW w:w="926" w:type="dxa"/>
            <w:tcBorders>
              <w:top w:val="single" w:sz="6.560042" w:space="0" w:color="000000"/>
              <w:bottom w:val="single" w:sz="6.56003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3098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042" w:space="0" w:color="000000"/>
              <w:bottom w:val="single" w:sz="6.56003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" w:right="-98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</w:p>
        </w:tc>
        <w:tc>
          <w:tcPr>
            <w:tcW w:w="1870" w:type="dxa"/>
            <w:tcBorders>
              <w:top w:val="single" w:sz="6.560042" w:space="0" w:color="000000"/>
              <w:bottom w:val="single" w:sz="6.56003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3028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58" w:lineRule="auto"/>
              <w:ind w:left="244" w:right="219" w:firstLine="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042" w:space="0" w:color="000000"/>
              <w:bottom w:val="single" w:sz="6.56003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37" w:right="51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55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3017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229" w:right="20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5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</w:p>
          <w:p>
            <w:pPr>
              <w:spacing w:before="16" w:after="0" w:line="240" w:lineRule="auto"/>
              <w:ind w:left="476" w:right="45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6.560042" w:space="0" w:color="000000"/>
              <w:bottom w:val="single" w:sz="6.56003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042" w:space="0" w:color="000000"/>
              <w:bottom w:val="single" w:sz="6.56003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042" w:space="0" w:color="000000"/>
              <w:bottom w:val="single" w:sz="6.56003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9166" w:type="dxa"/>
            <w:gridSpan w:val="7"/>
            <w:tcBorders>
              <w:top w:val="single" w:sz="6.560036" w:space="0" w:color="000000"/>
              <w:bottom w:val="single" w:sz="6.56003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036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13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07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942" w:type="dxa"/>
            <w:tcBorders>
              <w:top w:val="single" w:sz="6.560036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8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4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9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036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59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036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59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6.560036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384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single" w:sz="6.560036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41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42" w:type="dxa"/>
            <w:tcBorders>
              <w:top w:val="single" w:sz="6.560036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44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166" w:type="dxa"/>
            <w:gridSpan w:val="7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1042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9"/>
              </w:rPr>
              <w:t>²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2031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2042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1394" w:hRule="exact"/>
        </w:trPr>
        <w:tc>
          <w:tcPr>
            <w:tcW w:w="926" w:type="dxa"/>
            <w:tcBorders>
              <w:top w:val="single" w:sz="6.560132" w:space="0" w:color="000000"/>
              <w:bottom w:val="single" w:sz="6.55995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3031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5995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3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1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oo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5995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3033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8" w:right="-1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6" w:after="0" w:line="240" w:lineRule="auto"/>
              <w:ind w:left="404" w:right="38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5995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37" w:right="51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3034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133" w:right="11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oo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6.560132" w:space="0" w:color="000000"/>
              <w:bottom w:val="single" w:sz="6.55995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5995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5995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1394" w:hRule="exact"/>
        </w:trPr>
        <w:tc>
          <w:tcPr>
            <w:tcW w:w="926" w:type="dxa"/>
            <w:tcBorders>
              <w:top w:val="single" w:sz="6.559952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4045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52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52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4043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58" w:lineRule="auto"/>
              <w:ind w:left="19" w:right="-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52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4044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29" w:right="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84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6.559952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64" w:right="64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4041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15" w:right="-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6" w:after="0" w:line="240" w:lineRule="auto"/>
              <w:ind w:left="603" w:right="58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single" w:sz="6.559952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52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1394" w:hRule="exact"/>
        </w:trPr>
        <w:tc>
          <w:tcPr>
            <w:tcW w:w="926" w:type="dxa"/>
            <w:tcBorders>
              <w:top w:val="single" w:sz="6.559946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5011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9011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58" w:lineRule="auto"/>
              <w:ind w:left="62" w:right="38" w:firstLine="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9166" w:type="dxa"/>
            <w:gridSpan w:val="7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13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9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59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59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385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41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44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166" w:type="dxa"/>
            <w:gridSpan w:val="7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1012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3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or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1394" w:hRule="exact"/>
        </w:trPr>
        <w:tc>
          <w:tcPr>
            <w:tcW w:w="926" w:type="dxa"/>
            <w:tcBorders>
              <w:top w:val="single" w:sz="6.560132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1018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3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5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9"/>
              </w:rPr>
              <w:t>²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1011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58" w:lineRule="auto"/>
              <w:ind w:left="98" w:right="7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5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37" w:right="51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1014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351" w:right="32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6" w:after="0" w:line="240" w:lineRule="auto"/>
              <w:ind w:left="481" w:right="45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6.560132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footer="252" w:header="0" w:top="720" w:bottom="440" w:left="260" w:right="280"/>
          <w:footerReference w:type="default" r:id="rId8"/>
          <w:pgSz w:w="20160" w:h="12240" w:orient="landscape"/>
        </w:sectPr>
      </w:pPr>
      <w:rPr/>
    </w:p>
    <w:p>
      <w:pPr>
        <w:spacing w:before="6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999996" w:type="dxa"/>
      </w:tblPr>
      <w:tblGrid/>
      <w:tr>
        <w:trPr>
          <w:trHeight w:val="1200" w:hRule="exact"/>
        </w:trPr>
        <w:tc>
          <w:tcPr>
            <w:tcW w:w="926" w:type="dxa"/>
            <w:tcBorders>
              <w:top w:val="single" w:sz="6.559994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9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942" w:type="dxa"/>
            <w:tcBorders>
              <w:top w:val="single" w:sz="6.559994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296" w:right="325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79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8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298" w:type="dxa"/>
            <w:gridSpan w:val="5"/>
            <w:tcBorders>
              <w:top w:val="single" w:sz="6.559994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78" w:right="405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7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7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2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1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1022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84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9166" w:type="dxa"/>
            <w:gridSpan w:val="7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13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8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6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9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9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59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59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385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41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44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166" w:type="dxa"/>
            <w:gridSpan w:val="7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1011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63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93"/>
              </w:rPr>
              <w:t>w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63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9166" w:type="dxa"/>
            <w:gridSpan w:val="7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13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24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  <w:position w:val="-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  <w:position w:val="-2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  <w:position w:val="-2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  <w:position w:val="-2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19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  <w:position w:val="-2"/>
              </w:rPr>
              <w:t>ti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  <w:position w:val="-2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  <w:position w:val="-2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9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  <w:position w:val="-2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8"/>
                <w:position w:val="-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  <w:position w:val="-2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0"/>
                <w:position w:val="-2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  <w:position w:val="-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  <w:position w:val="-2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  <w:position w:val="-2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  <w:position w:val="-2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  <w:position w:val="-2"/>
              </w:rPr>
              <w:t>ti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  <w:position w:val="-2"/>
              </w:rPr>
              <w:t>on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nd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1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0"/>
                <w:position w:val="-2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  <w:position w:val="-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  <w:position w:val="-2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  <w:position w:val="-2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19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  <w:position w:val="-2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  <w:position w:val="-2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3"/>
                <w:position w:val="-2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91"/>
                <w:position w:val="-2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1"/>
                <w:position w:val="-2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  <w:position w:val="-2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  <w:position w:val="-2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19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  <w:position w:val="-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  <w:position w:val="-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  <w:position w:val="-2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  <w:position w:val="-2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0"/>
                <w:position w:val="-2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12"/>
                <w:position w:val="8"/>
              </w:rPr>
              <w:t>5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9"/>
                <w:position w:val="8"/>
              </w:rPr>
              <w:t>,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12"/>
                <w:position w:val="8"/>
              </w:rPr>
              <w:t>6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  <w:position w:val="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6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6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6.559946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38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single" w:sz="6.559946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419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42" w:type="dxa"/>
            <w:tcBorders>
              <w:top w:val="single" w:sz="6.559946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443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166" w:type="dxa"/>
            <w:gridSpan w:val="7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1071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84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oo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0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2012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7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2021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2022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81"/>
              </w:rPr>
              <w:t>/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2031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oo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81"/>
              </w:rPr>
              <w:t>/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2032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81"/>
              </w:rPr>
              <w:t>/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1394" w:hRule="exact"/>
        </w:trPr>
        <w:tc>
          <w:tcPr>
            <w:tcW w:w="926" w:type="dxa"/>
            <w:tcBorders>
              <w:top w:val="single" w:sz="6.560132" w:space="0" w:color="000000"/>
              <w:bottom w:val="single" w:sz="6.55995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2052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5995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7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5995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2055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219" w:right="19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6" w:after="0" w:line="240" w:lineRule="auto"/>
              <w:ind w:left="8" w:right="-1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7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5995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37" w:right="51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2056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58" w:lineRule="auto"/>
              <w:ind w:left="105" w:right="8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6.560132" w:space="0" w:color="000000"/>
              <w:bottom w:val="single" w:sz="6.55995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5995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5995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1394" w:hRule="exact"/>
        </w:trPr>
        <w:tc>
          <w:tcPr>
            <w:tcW w:w="926" w:type="dxa"/>
            <w:tcBorders>
              <w:top w:val="single" w:sz="6.55995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2057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5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5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2053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58" w:lineRule="auto"/>
              <w:ind w:left="233" w:right="20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5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5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5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5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1394" w:hRule="exact"/>
        </w:trPr>
        <w:tc>
          <w:tcPr>
            <w:tcW w:w="926" w:type="dxa"/>
            <w:tcBorders>
              <w:top w:val="single" w:sz="6.560132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2058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2054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58" w:lineRule="auto"/>
              <w:ind w:left="113" w:right="90" w:firstLine="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1394" w:hRule="exact"/>
        </w:trPr>
        <w:tc>
          <w:tcPr>
            <w:tcW w:w="926" w:type="dxa"/>
            <w:tcBorders>
              <w:top w:val="single" w:sz="6.559766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4022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766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63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2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2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766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80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4021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55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63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766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9011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58" w:lineRule="auto"/>
              <w:ind w:left="50" w:right="27" w:firstLine="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6.559766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766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766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footer="252" w:header="0" w:top="700" w:bottom="440" w:left="260" w:right="280"/>
          <w:footerReference w:type="default" r:id="rId9"/>
          <w:pgSz w:w="20160" w:h="12240" w:orient="landscape"/>
        </w:sectPr>
      </w:pPr>
      <w:rPr/>
    </w:p>
    <w:p>
      <w:pPr>
        <w:spacing w:before="2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999996" w:type="dxa"/>
      </w:tblPr>
      <w:tblGrid/>
      <w:tr>
        <w:trPr>
          <w:trHeight w:val="1200" w:hRule="exact"/>
        </w:trPr>
        <w:tc>
          <w:tcPr>
            <w:tcW w:w="926" w:type="dxa"/>
            <w:tcBorders>
              <w:top w:val="single" w:sz="6.559994" w:space="0" w:color="000000"/>
              <w:bottom w:val="single" w:sz="6.56003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9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942" w:type="dxa"/>
            <w:tcBorders>
              <w:top w:val="single" w:sz="6.559994" w:space="0" w:color="000000"/>
              <w:bottom w:val="single" w:sz="6.56003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296" w:right="325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79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8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298" w:type="dxa"/>
            <w:gridSpan w:val="5"/>
            <w:tcBorders>
              <w:top w:val="single" w:sz="6.559994" w:space="0" w:color="000000"/>
              <w:bottom w:val="single" w:sz="6.56003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78" w:right="405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7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7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2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1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036" w:space="0" w:color="000000"/>
              <w:bottom w:val="single" w:sz="6.56003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9031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036" w:space="0" w:color="000000"/>
              <w:bottom w:val="single" w:sz="6.56003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66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036" w:space="0" w:color="000000"/>
              <w:bottom w:val="single" w:sz="6.56003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036" w:space="0" w:color="000000"/>
              <w:bottom w:val="single" w:sz="6.56003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036" w:space="0" w:color="000000"/>
              <w:bottom w:val="single" w:sz="6.56003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036" w:space="0" w:color="000000"/>
              <w:bottom w:val="single" w:sz="6.56003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036" w:space="0" w:color="000000"/>
              <w:bottom w:val="single" w:sz="6.56003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9166" w:type="dxa"/>
            <w:gridSpan w:val="7"/>
            <w:tcBorders>
              <w:top w:val="single" w:sz="6.560036" w:space="0" w:color="000000"/>
              <w:bottom w:val="single" w:sz="6.56003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036" w:space="0" w:color="000000"/>
              <w:bottom w:val="single" w:sz="6.560036" w:space="0" w:color="000000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13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942" w:type="dxa"/>
            <w:tcBorders>
              <w:top w:val="single" w:sz="6.560036" w:space="0" w:color="000000"/>
              <w:bottom w:val="single" w:sz="6.560036" w:space="0" w:color="000000"/>
              <w:left w:val="single" w:sz="6.559994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8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rt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9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8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4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9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036" w:space="0" w:color="000000"/>
              <w:bottom w:val="single" w:sz="6.560036" w:space="0" w:color="000000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5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036" w:space="0" w:color="000000"/>
              <w:bottom w:val="single" w:sz="6.560036" w:space="0" w:color="000000"/>
              <w:left w:val="single" w:sz="6.559766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5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6.560036" w:space="0" w:color="000000"/>
              <w:bottom w:val="single" w:sz="6.560036" w:space="0" w:color="000000"/>
              <w:left w:val="single" w:sz="6.560132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384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single" w:sz="6.560036" w:space="0" w:color="000000"/>
              <w:bottom w:val="single" w:sz="6.560036" w:space="0" w:color="000000"/>
              <w:left w:val="single" w:sz="6.560132" w:space="0" w:color="000000"/>
              <w:right w:val="single" w:sz="6.560498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41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42" w:type="dxa"/>
            <w:tcBorders>
              <w:top w:val="single" w:sz="6.560036" w:space="0" w:color="000000"/>
              <w:bottom w:val="single" w:sz="6.560036" w:space="0" w:color="000000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44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166" w:type="dxa"/>
            <w:gridSpan w:val="7"/>
            <w:tcBorders>
              <w:top w:val="single" w:sz="6.560036" w:space="0" w:color="000000"/>
              <w:bottom w:val="single" w:sz="6.56003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036" w:space="0" w:color="000000"/>
              <w:bottom w:val="single" w:sz="6.56003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3031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036" w:space="0" w:color="000000"/>
              <w:bottom w:val="single" w:sz="6.56003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5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5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9"/>
              </w:rPr>
              <w:t>²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036" w:space="0" w:color="000000"/>
              <w:bottom w:val="single" w:sz="6.56003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036" w:space="0" w:color="000000"/>
              <w:bottom w:val="single" w:sz="6.56003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036" w:space="0" w:color="000000"/>
              <w:bottom w:val="single" w:sz="6.56003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036" w:space="0" w:color="000000"/>
              <w:bottom w:val="single" w:sz="6.56003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036" w:space="0" w:color="000000"/>
              <w:bottom w:val="single" w:sz="6.56003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036" w:space="0" w:color="000000"/>
              <w:bottom w:val="single" w:sz="6.56003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3091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036" w:space="0" w:color="000000"/>
              <w:bottom w:val="single" w:sz="6.56003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66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036" w:space="0" w:color="000000"/>
              <w:bottom w:val="single" w:sz="6.56003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036" w:space="0" w:color="000000"/>
              <w:bottom w:val="single" w:sz="6.56003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036" w:space="0" w:color="000000"/>
              <w:bottom w:val="single" w:sz="6.56003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036" w:space="0" w:color="000000"/>
              <w:bottom w:val="single" w:sz="6.56003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036" w:space="0" w:color="000000"/>
              <w:bottom w:val="single" w:sz="6.56003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9166" w:type="dxa"/>
            <w:gridSpan w:val="7"/>
            <w:tcBorders>
              <w:top w:val="single" w:sz="6.560036" w:space="0" w:color="000000"/>
              <w:bottom w:val="single" w:sz="6.56003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036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13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942" w:type="dxa"/>
            <w:tcBorders>
              <w:top w:val="single" w:sz="6.560036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24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  <w:position w:val="-2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  <w:position w:val="-2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  <w:position w:val="-2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0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  <w:position w:val="-2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  <w:position w:val="-2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ti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  <w:position w:val="-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  <w:position w:val="-2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  <w:position w:val="-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  <w:position w:val="-2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2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nd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9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  <w:position w:val="-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8"/>
                <w:position w:val="-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  <w:position w:val="-2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  <w:position w:val="-2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  <w:position w:val="-2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  <w:position w:val="-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  <w:position w:val="-2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19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  <w:position w:val="-2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3"/>
                <w:position w:val="-2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  <w:position w:val="-2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  <w:position w:val="-2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  <w:position w:val="-2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9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  <w:position w:val="-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  <w:position w:val="-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  <w:position w:val="-2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  <w:position w:val="-2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0"/>
                <w:position w:val="-2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12"/>
                <w:position w:val="8"/>
              </w:rPr>
              <w:t>4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  <w:position w:val="0"/>
              </w:rPr>
            </w:r>
          </w:p>
        </w:tc>
        <w:tc>
          <w:tcPr>
            <w:tcW w:w="1870" w:type="dxa"/>
            <w:tcBorders>
              <w:top w:val="single" w:sz="6.560036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6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036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6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6.560036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38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single" w:sz="6.560036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419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42" w:type="dxa"/>
            <w:tcBorders>
              <w:top w:val="single" w:sz="6.560036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443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166" w:type="dxa"/>
            <w:gridSpan w:val="7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1011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1021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1041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1071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1081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1122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24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  <w:position w:val="-2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  <w:position w:val="-2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  <w:position w:val="-2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  <w:position w:val="-2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1"/>
                <w:position w:val="-2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  <w:position w:val="-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  <w:position w:val="-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  <w:position w:val="-2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  <w:position w:val="-2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  <w:position w:val="-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  <w:position w:val="-2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  <w:position w:val="-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  <w:position w:val="-2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  <w:position w:val="-2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  <w:position w:val="-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  <w:position w:val="-2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  <w:position w:val="-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6"/>
                <w:position w:val="-2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16"/>
                <w:position w:val="8"/>
              </w:rPr>
              <w:t>7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  <w:position w:val="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1123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1126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5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1127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63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1141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5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1151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1171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1394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1211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37" w:right="51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1061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260" w:right="23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1394" w:hRule="exact"/>
        </w:trPr>
        <w:tc>
          <w:tcPr>
            <w:tcW w:w="926" w:type="dxa"/>
            <w:tcBorders>
              <w:top w:val="single" w:sz="6.560132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1215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1062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123" w:right="10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6" w:after="0" w:line="240" w:lineRule="auto"/>
              <w:ind w:left="425" w:right="40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1394" w:hRule="exact"/>
        </w:trPr>
        <w:tc>
          <w:tcPr>
            <w:tcW w:w="926" w:type="dxa"/>
            <w:tcBorders>
              <w:top w:val="single" w:sz="6.559766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1216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766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66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766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37" w:right="51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1063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202" w:right="17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66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766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766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766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766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footer="252" w:header="0" w:top="800" w:bottom="440" w:left="260" w:right="280"/>
          <w:footerReference w:type="default" r:id="rId10"/>
          <w:pgSz w:w="20160" w:h="12240" w:orient="landscape"/>
        </w:sectPr>
      </w:pPr>
      <w:rPr/>
    </w:p>
    <w:p>
      <w:pPr>
        <w:spacing w:before="2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999996" w:type="dxa"/>
      </w:tblPr>
      <w:tblGrid/>
      <w:tr>
        <w:trPr>
          <w:trHeight w:val="1200" w:hRule="exact"/>
        </w:trPr>
        <w:tc>
          <w:tcPr>
            <w:tcW w:w="926" w:type="dxa"/>
            <w:tcBorders>
              <w:top w:val="single" w:sz="6.559994" w:space="0" w:color="000000"/>
              <w:bottom w:val="single" w:sz="6.56004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9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942" w:type="dxa"/>
            <w:tcBorders>
              <w:top w:val="single" w:sz="6.559994" w:space="0" w:color="000000"/>
              <w:bottom w:val="single" w:sz="6.56004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296" w:right="325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79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8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298" w:type="dxa"/>
            <w:gridSpan w:val="5"/>
            <w:tcBorders>
              <w:top w:val="single" w:sz="6.559994" w:space="0" w:color="000000"/>
              <w:bottom w:val="single" w:sz="6.56004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78" w:right="405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7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7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2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1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394" w:hRule="exact"/>
        </w:trPr>
        <w:tc>
          <w:tcPr>
            <w:tcW w:w="926" w:type="dxa"/>
            <w:tcBorders>
              <w:top w:val="single" w:sz="6.560042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1218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042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042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1064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217" w:right="19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6" w:after="0" w:line="240" w:lineRule="auto"/>
              <w:ind w:left="361" w:right="33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042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042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042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042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1394" w:hRule="exact"/>
        </w:trPr>
        <w:tc>
          <w:tcPr>
            <w:tcW w:w="926" w:type="dxa"/>
            <w:tcBorders>
              <w:top w:val="single" w:sz="6.559946" w:space="0" w:color="000000"/>
              <w:bottom w:val="single" w:sz="6.55995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1221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5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5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37" w:right="51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1065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37" w:right="1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5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5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5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5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1394" w:hRule="exact"/>
        </w:trPr>
        <w:tc>
          <w:tcPr>
            <w:tcW w:w="926" w:type="dxa"/>
            <w:tcBorders>
              <w:top w:val="single" w:sz="6.559952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1223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52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52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37" w:right="51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1066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440" w:right="41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52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52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52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52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1394" w:hRule="exact"/>
        </w:trPr>
        <w:tc>
          <w:tcPr>
            <w:tcW w:w="926" w:type="dxa"/>
            <w:tcBorders>
              <w:top w:val="single" w:sz="6.559946" w:space="0" w:color="000000"/>
              <w:bottom w:val="single" w:sz="6.55995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1248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5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6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6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6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96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0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5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1242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58" w:lineRule="auto"/>
              <w:ind w:left="83" w:right="6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5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1243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181" w:right="15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6.559946" w:space="0" w:color="000000"/>
              <w:bottom w:val="single" w:sz="6.55995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64" w:right="64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1067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677" w:right="65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single" w:sz="6.559946" w:space="0" w:color="000000"/>
              <w:bottom w:val="single" w:sz="6.55995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5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1394" w:hRule="exact"/>
        </w:trPr>
        <w:tc>
          <w:tcPr>
            <w:tcW w:w="926" w:type="dxa"/>
            <w:tcBorders>
              <w:top w:val="single" w:sz="6.55995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1292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5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5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37" w:right="51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2021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236" w:right="21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5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5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5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5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2031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2032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2034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5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2055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2061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63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63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1394" w:hRule="exact"/>
        </w:trPr>
        <w:tc>
          <w:tcPr>
            <w:tcW w:w="926" w:type="dxa"/>
            <w:tcBorders>
              <w:top w:val="single" w:sz="6.560132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2098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5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1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1"/>
              </w:rPr>
              <w:t>ll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7"/>
                <w:w w:val="8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2072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258" w:right="23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5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6" w:after="0" w:line="240" w:lineRule="auto"/>
              <w:ind w:left="500" w:right="47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2036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116" w:right="9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1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1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6.560132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75" w:right="64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2054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234" w:right="20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5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</w:p>
          <w:p>
            <w:pPr>
              <w:spacing w:before="16" w:after="0" w:line="240" w:lineRule="auto"/>
              <w:ind w:left="605" w:right="57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single" w:sz="6.560132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97" w:right="67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2071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58" w:lineRule="auto"/>
              <w:ind w:left="266" w:right="24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5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66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42" w:type="dxa"/>
            <w:tcBorders>
              <w:top w:val="single" w:sz="6.560132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footer="252" w:header="0" w:top="620" w:bottom="440" w:left="260" w:right="280"/>
          <w:footerReference w:type="default" r:id="rId11"/>
          <w:pgSz w:w="20160" w:h="12240" w:orient="landscape"/>
        </w:sectPr>
      </w:pPr>
      <w:rPr/>
    </w:p>
    <w:p>
      <w:pPr>
        <w:spacing w:before="7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999996" w:type="dxa"/>
      </w:tblPr>
      <w:tblGrid/>
      <w:tr>
        <w:trPr>
          <w:trHeight w:val="1200" w:hRule="exact"/>
        </w:trPr>
        <w:tc>
          <w:tcPr>
            <w:tcW w:w="926" w:type="dxa"/>
            <w:tcBorders>
              <w:top w:val="single" w:sz="6.559994" w:space="0" w:color="000000"/>
              <w:bottom w:val="single" w:sz="6.55995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9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942" w:type="dxa"/>
            <w:tcBorders>
              <w:top w:val="single" w:sz="6.559994" w:space="0" w:color="000000"/>
              <w:bottom w:val="single" w:sz="6.55995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296" w:right="325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79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8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298" w:type="dxa"/>
            <w:gridSpan w:val="5"/>
            <w:tcBorders>
              <w:top w:val="single" w:sz="6.559994" w:space="0" w:color="000000"/>
              <w:bottom w:val="single" w:sz="6.55995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78" w:right="405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7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7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2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1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394" w:hRule="exact"/>
        </w:trPr>
        <w:tc>
          <w:tcPr>
            <w:tcW w:w="926" w:type="dxa"/>
            <w:tcBorders>
              <w:top w:val="single" w:sz="6.559952" w:space="0" w:color="000000"/>
              <w:bottom w:val="single" w:sz="6.56003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9098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52" w:space="0" w:color="000000"/>
              <w:bottom w:val="single" w:sz="6.56003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" w:right="-54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84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66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5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52" w:space="0" w:color="000000"/>
              <w:bottom w:val="single" w:sz="6.56003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9021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58" w:lineRule="auto"/>
              <w:ind w:left="199" w:right="175" w:firstLine="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84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66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5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52" w:space="0" w:color="000000"/>
              <w:bottom w:val="single" w:sz="6.56003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9093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40" w:lineRule="auto"/>
              <w:ind w:left="202" w:right="18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6.559952" w:space="0" w:color="000000"/>
              <w:bottom w:val="single" w:sz="6.56003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73" w:right="65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2071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58" w:lineRule="auto"/>
              <w:ind w:left="232" w:right="21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5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66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single" w:sz="6.559952" w:space="0" w:color="000000"/>
              <w:bottom w:val="single" w:sz="6.56003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06" w:right="68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2071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58" w:lineRule="auto"/>
              <w:ind w:left="259" w:right="23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5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66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42" w:type="dxa"/>
            <w:tcBorders>
              <w:top w:val="single" w:sz="6.559952" w:space="0" w:color="000000"/>
              <w:bottom w:val="single" w:sz="6.56003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9166" w:type="dxa"/>
            <w:gridSpan w:val="7"/>
            <w:tcBorders>
              <w:top w:val="single" w:sz="6.560036" w:space="0" w:color="000000"/>
              <w:bottom w:val="single" w:sz="6.56003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03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13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07"/>
              </w:rPr>
              <w:t>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942" w:type="dxa"/>
            <w:tcBorders>
              <w:top w:val="single" w:sz="6.56003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9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03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60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03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59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6.56003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385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single" w:sz="6.56003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41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42" w:type="dxa"/>
            <w:tcBorders>
              <w:top w:val="single" w:sz="6.56003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44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166" w:type="dxa"/>
            <w:gridSpan w:val="7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31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2021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9"/>
              </w:rPr>
              <w:t>²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31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9092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24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  <w:position w:val="-2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  <w:position w:val="-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  <w:position w:val="-2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  <w:position w:val="-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  <w:position w:val="-2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  <w:position w:val="-2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  <w:position w:val="-2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  <w:position w:val="-2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  <w:position w:val="-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  <w:position w:val="-2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  <w:position w:val="-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  <w:position w:val="-2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  <w:position w:val="-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  <w:position w:val="-2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16"/>
                <w:position w:val="8"/>
              </w:rPr>
              <w:t>5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  <w:position w:val="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9166" w:type="dxa"/>
            <w:gridSpan w:val="7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13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07"/>
              </w:rPr>
              <w:t>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9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59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59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38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419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44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166" w:type="dxa"/>
            <w:gridSpan w:val="7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3021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66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3091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5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2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94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4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66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2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9"/>
              </w:rPr>
              <w:t>²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4012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5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6"/>
              </w:rPr>
              <w:t>W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9"/>
              </w:rPr>
              <w:t>²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9031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9166" w:type="dxa"/>
            <w:gridSpan w:val="7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13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07"/>
              </w:rPr>
              <w:t>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ffi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9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5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5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384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41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44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166" w:type="dxa"/>
            <w:gridSpan w:val="7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5061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0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9166" w:type="dxa"/>
            <w:gridSpan w:val="7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13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07"/>
              </w:rPr>
              <w:t>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x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19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on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9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60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59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6.559946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38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single" w:sz="6.559946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419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42" w:type="dxa"/>
            <w:tcBorders>
              <w:top w:val="single" w:sz="6.559946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44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166" w:type="dxa"/>
            <w:gridSpan w:val="7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1011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Fi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63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766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5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9"/>
              </w:rPr>
              <w:t>²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766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2031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766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2073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1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q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766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2111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766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2132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66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766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2152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3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766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2171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5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66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5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766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2211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766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2221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66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766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4011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9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66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766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5012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24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5"/>
                <w:position w:val="-2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  <w:position w:val="-2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  <w:position w:val="-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ry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  <w:position w:val="-2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4"/>
                <w:position w:val="-2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  <w:position w:val="-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4"/>
                <w:position w:val="-2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  <w:position w:val="-2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5"/>
                <w:w w:val="84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  <w:position w:val="-2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  <w:position w:val="-2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  <w:position w:val="-2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0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  <w:position w:val="-2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  <w:position w:val="-2"/>
              </w:rPr>
              <w:t>il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3"/>
                <w:w w:val="94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  <w:position w:val="-2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  <w:position w:val="-2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16"/>
                <w:position w:val="8"/>
              </w:rPr>
              <w:t>8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  <w:position w:val="0"/>
              </w:rPr>
            </w:r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766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5013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766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24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  <w:position w:val="-2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  <w:position w:val="-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  <w:position w:val="-2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  <w:position w:val="-2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  <w:position w:val="-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  <w:position w:val="-2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  <w:position w:val="-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  <w:position w:val="-2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  <w:position w:val="-2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  <w:position w:val="-2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  <w:position w:val="-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4"/>
                <w:w w:val="86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  <w:position w:val="-2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  <w:position w:val="-2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  <w:position w:val="-2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0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  <w:position w:val="-2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  <w:position w:val="-2"/>
              </w:rPr>
              <w:t>il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3"/>
                <w:w w:val="94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  <w:position w:val="-2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  <w:position w:val="-2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16"/>
                <w:position w:val="8"/>
              </w:rPr>
              <w:t>8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  <w:position w:val="0"/>
              </w:rPr>
            </w:r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766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766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766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footer="252" w:header="0" w:top="860" w:bottom="440" w:left="260" w:right="280"/>
          <w:footerReference w:type="default" r:id="rId12"/>
          <w:pgSz w:w="20160" w:h="12240" w:orient="landscape"/>
        </w:sectPr>
      </w:pPr>
      <w:rPr/>
    </w:p>
    <w:p>
      <w:pPr>
        <w:spacing w:before="5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999996" w:type="dxa"/>
      </w:tblPr>
      <w:tblGrid/>
      <w:tr>
        <w:trPr>
          <w:trHeight w:val="1200" w:hRule="exact"/>
        </w:trPr>
        <w:tc>
          <w:tcPr>
            <w:tcW w:w="926" w:type="dxa"/>
            <w:tcBorders>
              <w:top w:val="single" w:sz="6.560018" w:space="0" w:color="000000"/>
              <w:bottom w:val="single" w:sz="6.55995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9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942" w:type="dxa"/>
            <w:tcBorders>
              <w:top w:val="single" w:sz="6.560018" w:space="0" w:color="000000"/>
              <w:bottom w:val="single" w:sz="6.55995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296" w:right="325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79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8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298" w:type="dxa"/>
            <w:gridSpan w:val="5"/>
            <w:tcBorders>
              <w:top w:val="single" w:sz="6.560018" w:space="0" w:color="000000"/>
              <w:bottom w:val="single" w:sz="6.55995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78" w:right="405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7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7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2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1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394" w:hRule="exact"/>
        </w:trPr>
        <w:tc>
          <w:tcPr>
            <w:tcW w:w="926" w:type="dxa"/>
            <w:tcBorders>
              <w:top w:val="single" w:sz="6.559952" w:space="0" w:color="000000"/>
              <w:bottom w:val="single" w:sz="6.56003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5022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52" w:space="0" w:color="000000"/>
              <w:bottom w:val="single" w:sz="6.56003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63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52" w:space="0" w:color="000000"/>
              <w:bottom w:val="single" w:sz="6.56003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53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7032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58" w:lineRule="auto"/>
              <w:ind w:left="79" w:right="57" w:firstLine="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63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52" w:space="0" w:color="000000"/>
              <w:bottom w:val="single" w:sz="6.56003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52" w:space="0" w:color="000000"/>
              <w:bottom w:val="single" w:sz="6.56003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52" w:space="0" w:color="000000"/>
              <w:bottom w:val="single" w:sz="6.56003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52" w:space="0" w:color="000000"/>
              <w:bottom w:val="single" w:sz="6.56003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036" w:space="0" w:color="000000"/>
              <w:bottom w:val="single" w:sz="6.56003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5071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036" w:space="0" w:color="000000"/>
              <w:bottom w:val="single" w:sz="6.56003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24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5"/>
                <w:position w:val="-2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  <w:position w:val="-2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8"/>
                <w:position w:val="-2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  <w:position w:val="-2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  <w:position w:val="-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  <w:position w:val="-2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  <w:position w:val="-2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  <w:position w:val="-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  <w:position w:val="-2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  <w:position w:val="-2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  <w:position w:val="-2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  <w:position w:val="-2"/>
              </w:rPr>
              <w:t>il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3"/>
                <w:w w:val="94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-2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  <w:position w:val="-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  <w:position w:val="-2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  <w:position w:val="-2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  <w:position w:val="-2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16"/>
                <w:position w:val="8"/>
              </w:rPr>
              <w:t>8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  <w:position w:val="0"/>
              </w:rPr>
            </w:r>
          </w:p>
        </w:tc>
        <w:tc>
          <w:tcPr>
            <w:tcW w:w="1870" w:type="dxa"/>
            <w:tcBorders>
              <w:top w:val="single" w:sz="6.560036" w:space="0" w:color="000000"/>
              <w:bottom w:val="single" w:sz="6.56003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036" w:space="0" w:color="000000"/>
              <w:bottom w:val="single" w:sz="6.56003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036" w:space="0" w:color="000000"/>
              <w:bottom w:val="single" w:sz="6.56003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036" w:space="0" w:color="000000"/>
              <w:bottom w:val="single" w:sz="6.56003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036" w:space="0" w:color="000000"/>
              <w:bottom w:val="single" w:sz="6.56003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9166" w:type="dxa"/>
            <w:gridSpan w:val="7"/>
            <w:tcBorders>
              <w:top w:val="single" w:sz="6.56003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13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07"/>
              </w:rPr>
              <w:t>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8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9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19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4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9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60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60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385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41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44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166" w:type="dxa"/>
            <w:gridSpan w:val="7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2098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1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Fi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1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ms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2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66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9"/>
              </w:rPr>
              <w:t>²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3031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1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1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1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8"/>
                <w:w w:val="8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5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5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5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5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3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3042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q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9012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8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66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5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9"/>
              </w:rPr>
              <w:t>²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9021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84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5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66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9041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66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9043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9051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2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93"/>
              </w:rPr>
              <w:t>w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63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66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5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9"/>
              </w:rPr>
              <w:t>²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9166" w:type="dxa"/>
            <w:gridSpan w:val="7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13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07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19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59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260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385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41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8" w:lineRule="exact"/>
              <w:ind w:left="44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166" w:type="dxa"/>
            <w:gridSpan w:val="7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51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4041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51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4121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06"/>
              </w:rPr>
              <w:t>W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5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5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5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8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5"/>
              </w:rPr>
              <w:t>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9"/>
              </w:rPr>
              <w:t>z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51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8091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9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51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8093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5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1394" w:hRule="exact"/>
        </w:trPr>
        <w:tc>
          <w:tcPr>
            <w:tcW w:w="926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51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9161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60132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51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4011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58" w:lineRule="auto"/>
              <w:ind w:left="67" w:right="44" w:firstLine="-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60132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60132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60132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1510" w:hRule="exact"/>
        </w:trPr>
        <w:tc>
          <w:tcPr>
            <w:tcW w:w="926" w:type="dxa"/>
            <w:tcBorders>
              <w:top w:val="single" w:sz="6.560132" w:space="0" w:color="000000"/>
              <w:bottom w:val="single" w:sz="6.55976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51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9162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60132" w:space="0" w:color="000000"/>
              <w:bottom w:val="single" w:sz="6.55976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" w:right="-2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  <w:position w:val="10"/>
              </w:rPr>
              <w:t>5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spacing w:val="0"/>
                <w:w w:val="100"/>
                <w:position w:val="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5976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545" w:right="5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51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4012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  <w:p>
            <w:pPr>
              <w:spacing w:before="16" w:after="0" w:line="258" w:lineRule="auto"/>
              <w:ind w:left="62" w:right="4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60132" w:space="0" w:color="000000"/>
              <w:bottom w:val="single" w:sz="6.55976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60132" w:space="0" w:color="000000"/>
              <w:bottom w:val="single" w:sz="6.55976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60132" w:space="0" w:color="000000"/>
              <w:bottom w:val="single" w:sz="6.55976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60132" w:space="0" w:color="000000"/>
              <w:bottom w:val="single" w:sz="6.55976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2" w:hRule="exact"/>
        </w:trPr>
        <w:tc>
          <w:tcPr>
            <w:tcW w:w="19166" w:type="dxa"/>
            <w:gridSpan w:val="7"/>
            <w:tcBorders>
              <w:top w:val="single" w:sz="6.559766" w:space="0" w:color="000000"/>
              <w:bottom w:val="nil" w:sz="6" w:space="0" w:color="auto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footer="252" w:header="0" w:top="860" w:bottom="440" w:left="260" w:right="280"/>
          <w:footerReference w:type="default" r:id="rId13"/>
          <w:pgSz w:w="2016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999996" w:type="dxa"/>
      </w:tblPr>
      <w:tblGrid/>
      <w:tr>
        <w:trPr>
          <w:trHeight w:val="1201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9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296" w:right="325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79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8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298" w:type="dxa"/>
            <w:gridSpan w:val="5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78" w:right="405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7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7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2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1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  <w:shd w:val="clear" w:color="auto" w:fill="E6E6E6"/>
          </w:tcPr>
          <w:p>
            <w:pPr>
              <w:spacing w:before="0" w:after="0" w:line="217" w:lineRule="exact"/>
              <w:ind w:left="13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07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7" w:lineRule="exact"/>
              <w:ind w:left="2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79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9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rt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9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9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4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7" w:lineRule="exact"/>
              <w:ind w:left="25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17" w:lineRule="exact"/>
              <w:ind w:left="25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  <w:shd w:val="clear" w:color="auto" w:fill="E6E6E6"/>
          </w:tcPr>
          <w:p>
            <w:pPr>
              <w:spacing w:before="0" w:after="0" w:line="217" w:lineRule="exact"/>
              <w:ind w:left="385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  <w:shd w:val="clear" w:color="auto" w:fill="E6E6E6"/>
          </w:tcPr>
          <w:p>
            <w:pPr>
              <w:spacing w:before="0" w:after="0" w:line="217" w:lineRule="exact"/>
              <w:ind w:left="41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  <w:shd w:val="clear" w:color="auto" w:fill="E6E6E6"/>
          </w:tcPr>
          <w:p>
            <w:pPr>
              <w:spacing w:before="0" w:after="0" w:line="217" w:lineRule="exact"/>
              <w:ind w:left="442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34"/>
              </w:rPr>
              <w:t>#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166" w:type="dxa"/>
            <w:gridSpan w:val="7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53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3032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5"/>
              </w:rPr>
              <w:t>u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5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5"/>
              </w:rPr>
              <w:t>k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5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53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5021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9"/>
              </w:rPr>
              <w:t>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5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4"/>
              </w:rPr>
              <w:t>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926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994" w:space="0" w:color="000000"/>
            </w:tcBorders>
          </w:tcPr>
          <w:p>
            <w:pPr>
              <w:spacing w:before="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53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11"/>
              </w:rPr>
              <w:t>7021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w w:val="100"/>
              </w:rPr>
            </w:r>
          </w:p>
        </w:tc>
        <w:tc>
          <w:tcPr>
            <w:tcW w:w="7942" w:type="dxa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>
              <w:spacing w:before="0" w:after="0" w:line="218" w:lineRule="exact"/>
              <w:ind w:left="2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72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w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59766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6.559946" w:space="0" w:color="000000"/>
              <w:bottom w:val="single" w:sz="6.559946" w:space="0" w:color="000000"/>
              <w:left w:val="single" w:sz="6.559766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132" w:space="0" w:color="000000"/>
            </w:tcBorders>
          </w:tcPr>
          <w:p>
            <w:pPr/>
            <w:rPr/>
          </w:p>
        </w:tc>
        <w:tc>
          <w:tcPr>
            <w:tcW w:w="2191" w:type="dxa"/>
            <w:tcBorders>
              <w:top w:val="single" w:sz="6.559946" w:space="0" w:color="000000"/>
              <w:bottom w:val="single" w:sz="6.559946" w:space="0" w:color="000000"/>
              <w:left w:val="single" w:sz="6.560132" w:space="0" w:color="000000"/>
              <w:right w:val="single" w:sz="6.560498" w:space="0" w:color="000000"/>
            </w:tcBorders>
          </w:tcPr>
          <w:p>
            <w:pPr/>
            <w:rPr/>
          </w:p>
        </w:tc>
        <w:tc>
          <w:tcPr>
            <w:tcW w:w="2242" w:type="dxa"/>
            <w:tcBorders>
              <w:top w:val="single" w:sz="6.559946" w:space="0" w:color="000000"/>
              <w:bottom w:val="single" w:sz="6.559946" w:space="0" w:color="000000"/>
              <w:left w:val="single" w:sz="6.560498" w:space="0" w:color="000000"/>
              <w:right w:val="single" w:sz="6.559766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9166" w:type="dxa"/>
            <w:gridSpan w:val="7"/>
            <w:tcBorders>
              <w:top w:val="single" w:sz="6.559946" w:space="0" w:color="000000"/>
              <w:bottom w:val="single" w:sz="6.559946" w:space="0" w:color="000000"/>
              <w:left w:val="single" w:sz="6.559994" w:space="0" w:color="000000"/>
              <w:right w:val="single" w:sz="6.559766" w:space="0" w:color="000000"/>
            </w:tcBorders>
          </w:tcPr>
          <w:p>
            <w:pPr/>
            <w:rPr/>
          </w:p>
        </w:tc>
      </w:tr>
    </w:tbl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261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w w:val="92"/>
        </w:rPr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67" w:after="0" w:line="240" w:lineRule="auto"/>
        <w:ind w:left="258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w w:val="85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ill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j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11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1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9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77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5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3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oy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8"/>
        </w:rPr>
        <w:t>'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4"/>
          <w:szCs w:val="1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5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8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mm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8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13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v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5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w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: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5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-1"/>
          <w:w w:val="73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8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5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8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9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8"/>
        </w:rPr>
        <w:t>W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77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73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67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72" w:after="0" w:line="240" w:lineRule="auto"/>
        <w:ind w:left="1185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oy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8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5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5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8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9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8"/>
        </w:rPr>
        <w:t>W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77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6"/>
        </w:rPr>
        <w:t>li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6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6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8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73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67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1"/>
        </w:rPr>
        <w:t>z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4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14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1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3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w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72" w:after="0" w:line="347" w:lineRule="auto"/>
        <w:ind w:left="1185" w:right="12075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w w:val="92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w w:val="102"/>
        </w:rPr>
        <w:t>ro</w:t>
      </w:r>
      <w:r>
        <w:rPr>
          <w:rFonts w:ascii="Times New Roman" w:hAnsi="Times New Roman" w:cs="Times New Roman" w:eastAsia="Times New Roman"/>
          <w:sz w:val="14"/>
          <w:szCs w:val="14"/>
          <w:w w:val="80"/>
        </w:rPr>
        <w:t>j</w:t>
      </w:r>
      <w:r>
        <w:rPr>
          <w:rFonts w:ascii="Times New Roman" w:hAnsi="Times New Roman" w:cs="Times New Roman" w:eastAsia="Times New Roman"/>
          <w:sz w:val="14"/>
          <w:szCs w:val="14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oy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5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8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11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1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q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5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8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3"/>
        </w:rPr>
        <w:t>(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4"/>
        </w:rPr>
        <w:t>≥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3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0"/>
        </w:rPr>
        <w:t>,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80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13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3"/>
        </w:rPr>
        <w:t>)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2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j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1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1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1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q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v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5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8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3"/>
        </w:rPr>
        <w:t>(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4"/>
        </w:rPr>
        <w:t>≥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3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7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6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%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3"/>
        </w:rPr>
        <w:t>)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2" w:after="0" w:line="240" w:lineRule="auto"/>
        <w:ind w:left="1185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86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6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6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6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6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6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6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15"/>
          <w:w w:val="8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q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4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4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4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4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4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4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4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4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4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4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4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4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4"/>
        </w:rPr>
        <w:t>ry</w:t>
      </w:r>
      <w:r>
        <w:rPr>
          <w:rFonts w:ascii="Times New Roman" w:hAnsi="Times New Roman" w:cs="Times New Roman" w:eastAsia="Times New Roman"/>
          <w:sz w:val="14"/>
          <w:szCs w:val="14"/>
          <w:spacing w:val="-9"/>
          <w:w w:val="10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4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4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4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4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4"/>
        </w:rPr>
        <w:t>ee</w:t>
      </w:r>
      <w:r>
        <w:rPr>
          <w:rFonts w:ascii="Times New Roman" w:hAnsi="Times New Roman" w:cs="Times New Roman" w:eastAsia="Times New Roman"/>
          <w:sz w:val="14"/>
          <w:szCs w:val="14"/>
          <w:spacing w:val="36"/>
          <w:w w:val="10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0"/>
        </w:rPr>
        <w:t>,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j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1"/>
        </w:rPr>
        <w:t>w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1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1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1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9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94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ss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4"/>
          <w:w w:val="12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3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3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3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3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93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3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3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3"/>
        </w:rPr>
        <w:t>oo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0"/>
        </w:rPr>
        <w:t>,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j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0"/>
        </w:rPr>
        <w:t>,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0"/>
        </w:rPr>
        <w:t>,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84"/>
        </w:rPr>
        <w:t>/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x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5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5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8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2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8"/>
        </w:rPr>
        <w:t>cc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72" w:after="0" w:line="240" w:lineRule="auto"/>
        <w:ind w:left="1185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w w:val="89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4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4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94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4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4"/>
        </w:rPr>
        <w:t>w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1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11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1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q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73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9"/>
        </w:rPr>
        <w:t>w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9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9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5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8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3"/>
        </w:rPr>
        <w:t>(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4"/>
        </w:rPr>
        <w:t>≥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$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13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32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3"/>
        </w:rPr>
        <w:t>)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72" w:after="0" w:line="240" w:lineRule="auto"/>
        <w:ind w:left="1185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w w:val="109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v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5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ill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6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6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96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6"/>
        </w:rPr>
        <w:t>ro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6"/>
        </w:rPr>
        <w:t>w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6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6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9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9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64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w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8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v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mm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v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4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4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4"/>
        </w:rPr>
        <w:t>v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4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8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v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5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ill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6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6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96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6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96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6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6"/>
        </w:rPr>
        <w:t>w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6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6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9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64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2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92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2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ll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1"/>
        </w:rPr>
        <w:t>w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1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1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1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x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oy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5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8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73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67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v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fy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8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8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8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8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q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72" w:after="0" w:line="240" w:lineRule="auto"/>
        <w:ind w:left="258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17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20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78"/>
        </w:rPr>
        <w:t>XX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73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3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1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3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13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4"/>
          <w:w w:val="11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ll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4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4"/>
        </w:rPr>
        <w:t>v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q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1"/>
        </w:rPr>
        <w:t>z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v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72" w:after="0" w:line="240" w:lineRule="auto"/>
        <w:ind w:left="258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29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10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78"/>
        </w:rPr>
        <w:t>XX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2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3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1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13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1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4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4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4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v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q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1"/>
        </w:rPr>
        <w:t>z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v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72" w:after="0" w:line="240" w:lineRule="auto"/>
        <w:ind w:left="258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ll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v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4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4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4"/>
        </w:rPr>
        <w:t>v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4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3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or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8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v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73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oy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8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8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8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88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8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8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or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4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4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72" w:after="0" w:line="240" w:lineRule="auto"/>
        <w:ind w:left="258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3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3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93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3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4"/>
        </w:rPr>
        <w:t>w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v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9"/>
        </w:rPr>
        <w:t>w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9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9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080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3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3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3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3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3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5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3"/>
        </w:rPr>
        <w:t>li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3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-r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5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2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2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4"/>
          <w:w w:val="12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2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9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2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2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2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3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72" w:after="0" w:line="240" w:lineRule="auto"/>
        <w:ind w:left="258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64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or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6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6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6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6"/>
        </w:rPr>
        <w:t>29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6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6"/>
        </w:rPr>
        <w:t>1122</w:t>
      </w:r>
      <w:r>
        <w:rPr>
          <w:rFonts w:ascii="Times New Roman" w:hAnsi="Times New Roman" w:cs="Times New Roman" w:eastAsia="Times New Roman"/>
          <w:sz w:val="14"/>
          <w:szCs w:val="14"/>
          <w:spacing w:val="30"/>
          <w:w w:val="10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73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5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5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8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q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2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14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1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4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1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5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8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r-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2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2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3"/>
        </w:rPr>
        <w:t>w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3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3"/>
        </w:rPr>
        <w:t>il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8"/>
        </w:rPr>
        <w:t>'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4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4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2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2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2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ry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2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0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6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6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8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6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6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6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6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15"/>
          <w:w w:val="86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72" w:after="0" w:line="240" w:lineRule="auto"/>
        <w:ind w:left="258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ff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q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5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5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4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8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j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9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3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ry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72" w:after="0" w:line="240" w:lineRule="auto"/>
        <w:ind w:left="258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2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2"/>
        </w:rPr>
        <w:t>ll</w: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8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18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8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1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3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ro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89"/>
        </w:rPr>
        <w:t>v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73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</w:rPr>
        <w:t>x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90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0"/>
        </w:rPr>
        <w:t>mm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9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9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64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9"/>
        </w:rPr>
        <w:t>M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67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61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97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7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7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97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7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-2"/>
          <w:w w:val="97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7"/>
        </w:rPr>
        <w:t>z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97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9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9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9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81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93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27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88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77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-2"/>
          <w:w w:val="127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81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9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9"/>
        </w:rPr>
        <w:t>0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9"/>
        </w:rPr>
        <w:t>23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sectPr>
      <w:pgMar w:footer="252" w:header="0" w:top="1120" w:bottom="440" w:left="260" w:right="280"/>
      <w:footerReference w:type="default" r:id="rId14"/>
      <w:pgSz w:w="20160" w:h="1224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.960001pt;margin-top:578.395691pt;width:27.674023pt;height:10.754225pt;mso-position-horizontal-relative:page;mso-position-vertical-relative:page;z-index:-3995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11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1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8.488464pt;margin-top:578.395691pt;width:271.476876pt;height:10.754225pt;mso-position-horizontal-relative:page;mso-position-vertical-relative:page;z-index:-3994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9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3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9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77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6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9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92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ill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ro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9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11"/>
                    <w:w w:val="9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113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1"/>
                    <w:w w:val="8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.960001pt;margin-top:578.395691pt;width:32.504235pt;height:10.754225pt;mso-position-horizontal-relative:page;mso-position-vertical-relative:page;z-index:-3977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11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1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10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8.503845pt;margin-top:578.395691pt;width:271.460632pt;height:10.754225pt;mso-position-horizontal-relative:page;mso-position-vertical-relative:page;z-index:-3976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9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3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9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77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1"/>
                    <w:w w:val="86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8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2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ill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1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9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9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9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9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11"/>
                    <w:w w:val="9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113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1"/>
                    <w:w w:val="8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.960001pt;margin-top:578.395691pt;width:27.674023pt;height:10.754225pt;mso-position-horizontal-relative:page;mso-position-vertical-relative:page;z-index:-3993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11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1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8.488464pt;margin-top:578.395691pt;width:271.476876pt;height:10.754225pt;mso-position-horizontal-relative:page;mso-position-vertical-relative:page;z-index:-3992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9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3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9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77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6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9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92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ill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ro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9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11"/>
                    <w:w w:val="9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113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1"/>
                    <w:w w:val="8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.960001pt;margin-top:578.395691pt;width:27.674023pt;height:10.754225pt;mso-position-horizontal-relative:page;mso-position-vertical-relative:page;z-index:-3991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11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1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8.488464pt;margin-top:578.395691pt;width:271.476876pt;height:10.754225pt;mso-position-horizontal-relative:page;mso-position-vertical-relative:page;z-index:-3990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9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3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9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77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6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9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92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ill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ro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9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11"/>
                    <w:w w:val="9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113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1"/>
                    <w:w w:val="8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.960001pt;margin-top:578.395691pt;width:27.674023pt;height:10.754225pt;mso-position-horizontal-relative:page;mso-position-vertical-relative:page;z-index:-3989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11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1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8.488464pt;margin-top:578.395691pt;width:271.476876pt;height:10.754225pt;mso-position-horizontal-relative:page;mso-position-vertical-relative:page;z-index:-3988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9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3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9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77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6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9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92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ill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ro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9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11"/>
                    <w:w w:val="9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113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1"/>
                    <w:w w:val="8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.960001pt;margin-top:578.395691pt;width:27.674023pt;height:10.754225pt;mso-position-horizontal-relative:page;mso-position-vertical-relative:page;z-index:-3987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11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1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8.488464pt;margin-top:578.395691pt;width:271.476876pt;height:10.754225pt;mso-position-horizontal-relative:page;mso-position-vertical-relative:page;z-index:-3986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9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3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9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77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6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9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92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ill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ro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9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11"/>
                    <w:w w:val="9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113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1"/>
                    <w:w w:val="8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.960001pt;margin-top:578.395691pt;width:27.674023pt;height:10.754225pt;mso-position-horizontal-relative:page;mso-position-vertical-relative:page;z-index:-3985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11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1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8.488464pt;margin-top:578.395691pt;width:271.476876pt;height:10.754225pt;mso-position-horizontal-relative:page;mso-position-vertical-relative:page;z-index:-3984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9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3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9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77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6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9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92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ill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ro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9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11"/>
                    <w:w w:val="9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113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1"/>
                    <w:w w:val="8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.960001pt;margin-top:578.395691pt;width:27.674023pt;height:10.754225pt;mso-position-horizontal-relative:page;mso-position-vertical-relative:page;z-index:-3983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11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1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8.488464pt;margin-top:578.395691pt;width:271.476876pt;height:10.754225pt;mso-position-horizontal-relative:page;mso-position-vertical-relative:page;z-index:-3982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9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3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9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77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6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9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92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ill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ro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9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11"/>
                    <w:w w:val="9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113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1"/>
                    <w:w w:val="8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.960001pt;margin-top:578.395691pt;width:27.674023pt;height:10.754225pt;mso-position-horizontal-relative:page;mso-position-vertical-relative:page;z-index:-3981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11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1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8.488464pt;margin-top:578.395691pt;width:271.476876pt;height:10.754225pt;mso-position-horizontal-relative:page;mso-position-vertical-relative:page;z-index:-3980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9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3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9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77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6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9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92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ill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ro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9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11"/>
                    <w:w w:val="9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113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1"/>
                    <w:w w:val="8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.960001pt;margin-top:578.395691pt;width:27.674023pt;height:10.754225pt;mso-position-horizontal-relative:page;mso-position-vertical-relative:page;z-index:-3979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11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1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9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8.488464pt;margin-top:578.395691pt;width:271.476876pt;height:10.754225pt;mso-position-horizontal-relative:page;mso-position-vertical-relative:page;z-index:-3978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9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3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9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77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6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9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92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ill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ro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9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7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11"/>
                    <w:w w:val="9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3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2"/>
                    <w:w w:val="113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1"/>
                    <w:w w:val="8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1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9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1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8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pharvey</dc:creator>
  <cp:keywords>High-Skill, High-Growth Occupations and Acceptable Alternate Occupations due to Code Changes between 2010 and 2018 Vintages of Standard Occupational Classification(SOC) System</cp:keywords>
  <dc:subject>High-Skill, High-Growth Occupations and Acceptable Alternate Occupations due to Code Changes between 2010 and 2018 Vintages of Standard Occupational ClassificationHigh-Skill, High-Growth Occupations and Acceptable Alternate Occupations due to Code Changes between 2010 and 2018 Vintages of Standard Occupational Classification(SOC) System</dc:subject>
  <dc:title>High-Skill, High-Growth Occupations and Acceptable Alternate Occupations due to Code Changes between 2010 and 2018 Vintages of Standard Occupational Classification</dc:title>
  <dcterms:created xsi:type="dcterms:W3CDTF">2023-02-23T06:19:10Z</dcterms:created>
  <dcterms:modified xsi:type="dcterms:W3CDTF">2023-02-23T06:19:10Z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LastSaved">
    <vt:filetime>2023-02-23T00:00:00Z</vt:filetime>
  </property>
</Properties>
</file>